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AC" w:rsidRDefault="009746AC" w:rsidP="0082794D">
      <w:pPr>
        <w:jc w:val="center"/>
        <w:rPr>
          <w:b/>
          <w:sz w:val="28"/>
          <w:szCs w:val="28"/>
        </w:rPr>
      </w:pPr>
      <w:r w:rsidRPr="0011411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Доволенский с-с финал 2" style="width:41.25pt;height:48.75pt;visibility:visible">
            <v:imagedata r:id="rId4" o:title=""/>
          </v:shape>
        </w:pict>
      </w:r>
    </w:p>
    <w:p w:rsidR="009746AC" w:rsidRDefault="009746AC" w:rsidP="0082794D">
      <w:pPr>
        <w:pStyle w:val="BodyText"/>
        <w:jc w:val="center"/>
        <w:outlineLvl w:val="0"/>
        <w:rPr>
          <w:bCs/>
        </w:rPr>
      </w:pPr>
    </w:p>
    <w:p w:rsidR="009746AC" w:rsidRDefault="009746AC" w:rsidP="0082794D">
      <w:pPr>
        <w:pStyle w:val="BodyText"/>
        <w:jc w:val="center"/>
        <w:outlineLvl w:val="0"/>
        <w:rPr>
          <w:bCs/>
        </w:rPr>
      </w:pPr>
      <w:r>
        <w:rPr>
          <w:bCs/>
        </w:rPr>
        <w:t>СОВЕТ ДЕПУТАТОВ ДОВОЛЕНСКОГО СЕЛЬСОВЕТА</w:t>
      </w:r>
    </w:p>
    <w:p w:rsidR="009746AC" w:rsidRDefault="009746AC" w:rsidP="0082794D">
      <w:pPr>
        <w:pStyle w:val="BodyText"/>
        <w:outlineLvl w:val="0"/>
        <w:rPr>
          <w:bCs/>
        </w:rPr>
      </w:pPr>
      <w:r>
        <w:rPr>
          <w:bCs/>
        </w:rPr>
        <w:t xml:space="preserve">             ДОВОЛЕНСКОГО РАЙОНА НОВОСИБИРСКОЙ ОБЛАСТИ</w:t>
      </w:r>
    </w:p>
    <w:p w:rsidR="009746AC" w:rsidRDefault="009746AC" w:rsidP="0082794D">
      <w:pPr>
        <w:rPr>
          <w:sz w:val="28"/>
          <w:szCs w:val="28"/>
        </w:rPr>
      </w:pPr>
    </w:p>
    <w:p w:rsidR="009746AC" w:rsidRDefault="009746AC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6AC" w:rsidRDefault="009746AC" w:rsidP="00B14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746AC" w:rsidRDefault="009746AC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(Сорок седьмой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сессии)</w:t>
      </w:r>
    </w:p>
    <w:p w:rsidR="009746AC" w:rsidRDefault="009746AC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9746AC" w:rsidRDefault="009746AC" w:rsidP="00B14322">
      <w:pPr>
        <w:autoSpaceDE w:val="0"/>
        <w:autoSpaceDN w:val="0"/>
        <w:adjustRightInd w:val="0"/>
        <w:spacing w:after="0" w:line="252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22.10.2024                                                                                                                 № 82</w:t>
      </w:r>
    </w:p>
    <w:p w:rsidR="009746AC" w:rsidRDefault="009746AC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9746AC" w:rsidRDefault="009746AC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9746AC" w:rsidRDefault="009746AC" w:rsidP="00B1432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746AC" w:rsidRPr="00B14322" w:rsidRDefault="009746AC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с.Довольное,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территории осуществления территориального общественного самоуправления «Успех» в с.Довольное, Доволенского района, Новосибирской области, Улица Революционная , дом 20, согласно, приложению к настоящему решению.</w:t>
      </w:r>
    </w:p>
    <w:p w:rsidR="009746AC" w:rsidRDefault="009746AC" w:rsidP="00B1432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печатном издании «Доволенский вестник».</w:t>
      </w:r>
    </w:p>
    <w:p w:rsidR="009746AC" w:rsidRDefault="009746AC" w:rsidP="00B1432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9746AC" w:rsidRDefault="009746AC" w:rsidP="00B143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746AC" w:rsidRDefault="009746AC" w:rsidP="00B14322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746AC" w:rsidRPr="002A6718" w:rsidRDefault="009746AC" w:rsidP="008279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71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746AC" w:rsidRPr="002A6718" w:rsidRDefault="009746AC" w:rsidP="008279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718">
        <w:rPr>
          <w:rFonts w:ascii="Times New Roman" w:hAnsi="Times New Roman"/>
          <w:sz w:val="28"/>
          <w:szCs w:val="28"/>
        </w:rPr>
        <w:t xml:space="preserve">Доволенского сельсовета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6718">
        <w:rPr>
          <w:rFonts w:ascii="Times New Roman" w:hAnsi="Times New Roman"/>
          <w:sz w:val="28"/>
          <w:szCs w:val="28"/>
        </w:rPr>
        <w:t>А.Н. Медный</w:t>
      </w:r>
    </w:p>
    <w:p w:rsidR="009746AC" w:rsidRPr="002A6718" w:rsidRDefault="009746AC" w:rsidP="0082794D">
      <w:pPr>
        <w:jc w:val="both"/>
        <w:rPr>
          <w:rFonts w:ascii="Times New Roman" w:hAnsi="Times New Roman"/>
          <w:sz w:val="28"/>
          <w:szCs w:val="28"/>
        </w:rPr>
      </w:pPr>
    </w:p>
    <w:p w:rsidR="009746AC" w:rsidRDefault="009746AC" w:rsidP="008279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71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A6718">
        <w:rPr>
          <w:rFonts w:ascii="Times New Roman" w:hAnsi="Times New Roman"/>
          <w:sz w:val="28"/>
          <w:szCs w:val="28"/>
        </w:rPr>
        <w:t xml:space="preserve"> Доволенского сельсовета   </w:t>
      </w:r>
    </w:p>
    <w:p w:rsidR="009746AC" w:rsidRPr="002A6718" w:rsidRDefault="009746AC" w:rsidP="008279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  <w:r w:rsidRPr="002A67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Т.А. Амбурцева</w:t>
      </w:r>
      <w:r w:rsidRPr="002A671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746AC" w:rsidRPr="002A6718" w:rsidRDefault="009746AC" w:rsidP="0082794D">
      <w:pPr>
        <w:jc w:val="both"/>
        <w:rPr>
          <w:rFonts w:ascii="Times New Roman" w:hAnsi="Times New Roman"/>
          <w:sz w:val="28"/>
          <w:szCs w:val="28"/>
        </w:rPr>
      </w:pPr>
    </w:p>
    <w:p w:rsidR="009746AC" w:rsidRDefault="009746AC" w:rsidP="0082794D"/>
    <w:p w:rsidR="009746AC" w:rsidRDefault="009746AC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«00»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Cs/>
            <w:sz w:val="28"/>
            <w:szCs w:val="28"/>
          </w:rPr>
          <w:t>2024 г</w:t>
        </w:r>
      </w:smartTag>
      <w:r>
        <w:rPr>
          <w:rFonts w:ascii="Times New Roman" w:hAnsi="Times New Roman"/>
          <w:bCs/>
          <w:sz w:val="28"/>
          <w:szCs w:val="28"/>
        </w:rPr>
        <w:t>. № 00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самоуправления «Успех» в с.Довольное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746AC" w:rsidRDefault="009746AC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9746AC" w:rsidTr="00B14322">
        <w:tc>
          <w:tcPr>
            <w:tcW w:w="2802" w:type="dxa"/>
          </w:tcPr>
          <w:p w:rsidR="009746AC" w:rsidRDefault="00974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6769" w:type="dxa"/>
          </w:tcPr>
          <w:p w:rsidR="009746AC" w:rsidRDefault="00974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территории </w:t>
            </w:r>
          </w:p>
          <w:p w:rsidR="009746AC" w:rsidRDefault="00974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9746AC" w:rsidTr="00B14322">
        <w:tc>
          <w:tcPr>
            <w:tcW w:w="2802" w:type="dxa"/>
          </w:tcPr>
          <w:p w:rsidR="009746AC" w:rsidRDefault="009746AC" w:rsidP="009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«Успех»</w:t>
            </w:r>
          </w:p>
        </w:tc>
        <w:tc>
          <w:tcPr>
            <w:tcW w:w="6769" w:type="dxa"/>
          </w:tcPr>
          <w:p w:rsidR="009746AC" w:rsidRDefault="009746AC" w:rsidP="009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улице Революционная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</w:t>
            </w:r>
          </w:p>
        </w:tc>
      </w:tr>
    </w:tbl>
    <w:p w:rsidR="009746AC" w:rsidRDefault="009746AC"/>
    <w:sectPr w:rsidR="009746AC" w:rsidSect="00B14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48"/>
    <w:rsid w:val="0011411C"/>
    <w:rsid w:val="00151ADB"/>
    <w:rsid w:val="001F1B1B"/>
    <w:rsid w:val="00234DB1"/>
    <w:rsid w:val="002A6718"/>
    <w:rsid w:val="002D3860"/>
    <w:rsid w:val="002E731E"/>
    <w:rsid w:val="003241C1"/>
    <w:rsid w:val="00480B4C"/>
    <w:rsid w:val="004C5573"/>
    <w:rsid w:val="00653E48"/>
    <w:rsid w:val="00700DCC"/>
    <w:rsid w:val="0080168D"/>
    <w:rsid w:val="0082794D"/>
    <w:rsid w:val="00930D22"/>
    <w:rsid w:val="009746AC"/>
    <w:rsid w:val="00A805A8"/>
    <w:rsid w:val="00B14322"/>
    <w:rsid w:val="00E32853"/>
    <w:rsid w:val="00F0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322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82794D"/>
    <w:pPr>
      <w:spacing w:after="0" w:line="240" w:lineRule="auto"/>
    </w:pPr>
    <w:rPr>
      <w:rFonts w:ascii="Times New Roman" w:eastAsia="Calibri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12</cp:revision>
  <cp:lastPrinted>2024-10-22T02:45:00Z</cp:lastPrinted>
  <dcterms:created xsi:type="dcterms:W3CDTF">2023-08-23T08:49:00Z</dcterms:created>
  <dcterms:modified xsi:type="dcterms:W3CDTF">2024-10-22T02:50:00Z</dcterms:modified>
</cp:coreProperties>
</file>