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0E" w:rsidRPr="00C66800" w:rsidRDefault="0007140E" w:rsidP="00BF2473">
      <w:pPr>
        <w:jc w:val="center"/>
        <w:rPr>
          <w:rFonts w:ascii="Times New Roman" w:hAnsi="Times New Roman"/>
          <w:color w:val="000000"/>
          <w:lang w:eastAsia="ru-RU"/>
        </w:rPr>
      </w:pPr>
      <w:r w:rsidRPr="00C66800">
        <w:rPr>
          <w:rFonts w:ascii="Times New Roman" w:hAnsi="Times New Roman"/>
          <w:color w:val="000000"/>
          <w:lang w:eastAsia="ru-RU"/>
        </w:rPr>
        <w:t>СОВЕТ ДЕПУТАТОВ ДОВОЛЕНСКОГО СЕЛЬСОВЕТА</w:t>
      </w:r>
    </w:p>
    <w:p w:rsidR="0007140E" w:rsidRPr="00C66800" w:rsidRDefault="0007140E" w:rsidP="00BF2473">
      <w:pPr>
        <w:jc w:val="center"/>
        <w:rPr>
          <w:rFonts w:ascii="Times New Roman" w:hAnsi="Times New Roman"/>
          <w:color w:val="000000"/>
          <w:lang w:eastAsia="ru-RU"/>
        </w:rPr>
      </w:pPr>
      <w:r w:rsidRPr="00C66800">
        <w:rPr>
          <w:rFonts w:ascii="Times New Roman" w:hAnsi="Times New Roman"/>
          <w:color w:val="000000"/>
          <w:lang w:eastAsia="ru-RU"/>
        </w:rPr>
        <w:t>ДОВОЛЕНСКОГО РАЙОНА НОВОСИБИРСКОЙ ОБЛАСТИ</w:t>
      </w:r>
    </w:p>
    <w:p w:rsidR="0007140E" w:rsidRPr="00C66800" w:rsidRDefault="0007140E" w:rsidP="00BF2473">
      <w:pPr>
        <w:jc w:val="center"/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jc w:val="center"/>
        <w:rPr>
          <w:rFonts w:ascii="Times New Roman" w:hAnsi="Times New Roman"/>
          <w:b/>
          <w:color w:val="000000"/>
          <w:lang w:eastAsia="ru-RU"/>
        </w:rPr>
      </w:pPr>
    </w:p>
    <w:p w:rsidR="0007140E" w:rsidRPr="00C66800" w:rsidRDefault="0007140E" w:rsidP="00BF2473">
      <w:pPr>
        <w:jc w:val="center"/>
        <w:rPr>
          <w:rFonts w:ascii="Times New Roman" w:hAnsi="Times New Roman"/>
          <w:b/>
          <w:color w:val="000000"/>
          <w:lang w:eastAsia="ru-RU"/>
        </w:rPr>
      </w:pPr>
      <w:r w:rsidRPr="00C66800">
        <w:rPr>
          <w:rFonts w:ascii="Times New Roman" w:hAnsi="Times New Roman"/>
          <w:b/>
          <w:color w:val="000000"/>
          <w:lang w:eastAsia="ru-RU"/>
        </w:rPr>
        <w:t>РЕШЕНИЕ</w:t>
      </w:r>
    </w:p>
    <w:p w:rsidR="0007140E" w:rsidRPr="00C66800" w:rsidRDefault="0007140E" w:rsidP="00C071FA">
      <w:pPr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тридцать девятая </w:t>
      </w:r>
      <w:r w:rsidRPr="00C66800">
        <w:rPr>
          <w:rFonts w:ascii="Times New Roman" w:hAnsi="Times New Roman"/>
          <w:color w:val="000000"/>
          <w:lang w:eastAsia="ru-RU"/>
        </w:rPr>
        <w:t>сессия шестого созыва</w:t>
      </w:r>
    </w:p>
    <w:p w:rsidR="0007140E" w:rsidRPr="00C66800" w:rsidRDefault="0007140E" w:rsidP="00BF2473">
      <w:pPr>
        <w:jc w:val="center"/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24</w:t>
      </w:r>
      <w:r w:rsidRPr="00C66800">
        <w:rPr>
          <w:rFonts w:ascii="Times New Roman" w:hAnsi="Times New Roman"/>
          <w:color w:val="000000"/>
          <w:lang w:eastAsia="ru-RU"/>
        </w:rPr>
        <w:t>.0</w:t>
      </w:r>
      <w:r>
        <w:rPr>
          <w:rFonts w:ascii="Times New Roman" w:hAnsi="Times New Roman"/>
          <w:color w:val="000000"/>
          <w:lang w:eastAsia="ru-RU"/>
        </w:rPr>
        <w:t>4</w:t>
      </w:r>
      <w:r w:rsidRPr="00C66800">
        <w:rPr>
          <w:rFonts w:ascii="Times New Roman" w:hAnsi="Times New Roman"/>
          <w:color w:val="000000"/>
          <w:lang w:eastAsia="ru-RU"/>
        </w:rPr>
        <w:t>.202</w:t>
      </w:r>
      <w:r>
        <w:rPr>
          <w:rFonts w:ascii="Times New Roman" w:hAnsi="Times New Roman"/>
          <w:color w:val="000000"/>
          <w:lang w:eastAsia="ru-RU"/>
        </w:rPr>
        <w:t>4</w:t>
      </w:r>
      <w:r w:rsidRPr="00C66800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lang w:eastAsia="ru-RU"/>
        </w:rPr>
        <w:t xml:space="preserve">                     </w:t>
      </w:r>
      <w:r w:rsidRPr="00C66800">
        <w:rPr>
          <w:rFonts w:ascii="Times New Roman" w:hAnsi="Times New Roman"/>
          <w:color w:val="000000"/>
          <w:lang w:eastAsia="ru-RU"/>
        </w:rPr>
        <w:t xml:space="preserve">№ </w:t>
      </w:r>
      <w:r>
        <w:rPr>
          <w:rFonts w:ascii="Times New Roman" w:hAnsi="Times New Roman"/>
          <w:color w:val="000000"/>
          <w:lang w:eastAsia="ru-RU"/>
        </w:rPr>
        <w:t>62</w:t>
      </w:r>
    </w:p>
    <w:p w:rsidR="0007140E" w:rsidRPr="00C66800" w:rsidRDefault="0007140E" w:rsidP="00BF2473">
      <w:pPr>
        <w:jc w:val="center"/>
        <w:rPr>
          <w:rFonts w:ascii="Times New Roman" w:hAnsi="Times New Roman"/>
          <w:color w:val="000000"/>
          <w:lang w:eastAsia="ru-RU"/>
        </w:rPr>
      </w:pPr>
      <w:r w:rsidRPr="00C66800">
        <w:rPr>
          <w:rFonts w:ascii="Times New Roman" w:hAnsi="Times New Roman"/>
          <w:color w:val="000000"/>
          <w:lang w:eastAsia="ru-RU"/>
        </w:rPr>
        <w:t>с. Довольное</w:t>
      </w:r>
    </w:p>
    <w:p w:rsidR="0007140E" w:rsidRPr="00C66800" w:rsidRDefault="0007140E" w:rsidP="00BF2473">
      <w:pPr>
        <w:rPr>
          <w:rFonts w:ascii="Times New Roman" w:hAnsi="Times New Roman"/>
          <w:color w:val="000000"/>
        </w:rPr>
      </w:pPr>
    </w:p>
    <w:p w:rsidR="0007140E" w:rsidRPr="00271C70" w:rsidRDefault="0007140E" w:rsidP="00271C70">
      <w:pPr>
        <w:rPr>
          <w:rFonts w:ascii="Times New Roman" w:hAnsi="Times New Roman"/>
          <w:color w:val="000000"/>
        </w:rPr>
      </w:pPr>
      <w:r w:rsidRPr="00271C70">
        <w:rPr>
          <w:rFonts w:ascii="Times New Roman" w:hAnsi="Times New Roman"/>
          <w:color w:val="000000"/>
        </w:rPr>
        <w:t>О приведении Положения о муниципальном жилищном контроле в соответствии с законодательством</w:t>
      </w:r>
    </w:p>
    <w:p w:rsidR="0007140E" w:rsidRPr="00271C70" w:rsidRDefault="0007140E" w:rsidP="00271C70">
      <w:pPr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center"/>
        <w:rPr>
          <w:rFonts w:ascii="Times New Roman" w:hAnsi="Times New Roman"/>
          <w:color w:val="000000"/>
        </w:rPr>
      </w:pPr>
    </w:p>
    <w:p w:rsidR="0007140E" w:rsidRPr="00FD1838" w:rsidRDefault="0007140E" w:rsidP="00FD183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66800">
        <w:rPr>
          <w:rFonts w:ascii="Times New Roman" w:hAnsi="Times New Roman"/>
          <w:color w:val="000000"/>
        </w:rPr>
        <w:t xml:space="preserve">Рассмотрев протест прокуратуры Доволенского района №2-17-2024 от 14 марта 2024 года, Совет депутатов Доволенского сельсовета Доволенского района Новосибирской области </w:t>
      </w:r>
      <w:r w:rsidRPr="00FD1838">
        <w:rPr>
          <w:rFonts w:ascii="Times New Roman" w:hAnsi="Times New Roman"/>
          <w:color w:val="000000"/>
        </w:rPr>
        <w:t>Р Е Ш И Л</w:t>
      </w:r>
      <w:r w:rsidRPr="001C62A5">
        <w:rPr>
          <w:rFonts w:ascii="Times New Roman" w:hAnsi="Times New Roman"/>
          <w:color w:val="000000"/>
          <w:sz w:val="28"/>
          <w:szCs w:val="28"/>
        </w:rPr>
        <w:t>:</w:t>
      </w:r>
    </w:p>
    <w:p w:rsidR="0007140E" w:rsidRDefault="0007140E" w:rsidP="00C66800">
      <w:pPr>
        <w:ind w:firstLine="567"/>
        <w:jc w:val="both"/>
        <w:rPr>
          <w:rFonts w:ascii="Times New Roman" w:hAnsi="Times New Roman"/>
          <w:color w:val="000000"/>
        </w:rPr>
      </w:pPr>
      <w:r w:rsidRPr="00C66800">
        <w:rPr>
          <w:rFonts w:ascii="Times New Roman" w:hAnsi="Times New Roman"/>
          <w:color w:val="000000"/>
        </w:rPr>
        <w:t xml:space="preserve">1. Внести изменение </w:t>
      </w:r>
      <w:r>
        <w:rPr>
          <w:rFonts w:ascii="Times New Roman" w:hAnsi="Times New Roman"/>
          <w:color w:val="000000"/>
        </w:rPr>
        <w:t>в пункт 5 и изложить его в следующей редакции:</w:t>
      </w:r>
    </w:p>
    <w:p w:rsidR="0007140E" w:rsidRPr="00383718" w:rsidRDefault="0007140E" w:rsidP="00383718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bCs/>
        </w:rPr>
      </w:pPr>
      <w:r w:rsidRPr="00383718">
        <w:rPr>
          <w:rFonts w:ascii="Times New Roman" w:hAnsi="Times New Roman"/>
        </w:rPr>
        <w:t xml:space="preserve">5. Предметом муниципального контроля является </w:t>
      </w:r>
      <w:r w:rsidRPr="00383718">
        <w:rPr>
          <w:rFonts w:ascii="Times New Roman" w:hAnsi="Times New Roman"/>
          <w:bCs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о Газоснабжении в Российской Федерации в отношении муниципального жилищного фонда:</w:t>
      </w:r>
    </w:p>
    <w:p w:rsidR="0007140E" w:rsidRPr="00383718" w:rsidRDefault="0007140E" w:rsidP="0038371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83718">
        <w:rPr>
          <w:color w:val="000000"/>
        </w:rPr>
        <w:t>1) требований к использованию и </w:t>
      </w:r>
      <w:hyperlink r:id="rId4" w:history="1">
        <w:r w:rsidRPr="00383718">
          <w:rPr>
            <w:rStyle w:val="Hyperlink"/>
            <w:color w:val="1A0DAB"/>
          </w:rPr>
          <w:t>сохранности</w:t>
        </w:r>
      </w:hyperlink>
      <w:r w:rsidRPr="00383718">
        <w:rPr>
          <w:color w:val="000000"/>
        </w:rPr>
        <w:t> жилищного фонда, в том числе </w:t>
      </w:r>
      <w:hyperlink r:id="rId5" w:anchor="dst100028" w:history="1">
        <w:r w:rsidRPr="00383718">
          <w:rPr>
            <w:rStyle w:val="Hyperlink"/>
            <w:color w:val="1A0DAB"/>
          </w:rPr>
          <w:t>требований</w:t>
        </w:r>
      </w:hyperlink>
      <w:r w:rsidRPr="00383718">
        <w:rPr>
          <w:color w:val="000000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7140E" w:rsidRPr="00383718" w:rsidRDefault="0007140E" w:rsidP="00383718">
      <w:pPr>
        <w:ind w:firstLine="709"/>
        <w:rPr>
          <w:rFonts w:ascii="Times New Roman" w:hAnsi="Times New Roman"/>
        </w:rPr>
      </w:pPr>
      <w:r w:rsidRPr="00383718">
        <w:rPr>
          <w:rFonts w:ascii="Times New Roman" w:hAnsi="Times New Roman"/>
        </w:rPr>
        <w:t>2) требований к </w:t>
      </w:r>
      <w:hyperlink r:id="rId6" w:anchor="dst246" w:history="1">
        <w:r w:rsidRPr="00383718">
          <w:rPr>
            <w:rStyle w:val="Hyperlink"/>
            <w:rFonts w:ascii="Times New Roman" w:hAnsi="Times New Roman"/>
            <w:color w:val="1A0DAB"/>
          </w:rPr>
          <w:t>формированию</w:t>
        </w:r>
      </w:hyperlink>
      <w:r w:rsidRPr="00383718">
        <w:rPr>
          <w:rFonts w:ascii="Times New Roman" w:hAnsi="Times New Roman"/>
        </w:rPr>
        <w:t> фондов капитального ремонта;</w:t>
      </w:r>
    </w:p>
    <w:p w:rsidR="0007140E" w:rsidRPr="00383718" w:rsidRDefault="0007140E" w:rsidP="00383718">
      <w:pPr>
        <w:ind w:firstLine="709"/>
        <w:rPr>
          <w:rFonts w:ascii="Times New Roman" w:hAnsi="Times New Roman"/>
        </w:rPr>
      </w:pPr>
      <w:r w:rsidRPr="00383718">
        <w:rPr>
          <w:rFonts w:ascii="Times New Roman" w:hAnsi="Times New Roma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140E" w:rsidRPr="00383718" w:rsidRDefault="0007140E" w:rsidP="00383718">
      <w:pPr>
        <w:ind w:firstLine="709"/>
        <w:rPr>
          <w:rFonts w:ascii="Times New Roman" w:hAnsi="Times New Roman"/>
        </w:rPr>
      </w:pPr>
      <w:r w:rsidRPr="00383718">
        <w:rPr>
          <w:rFonts w:ascii="Times New Roman" w:hAnsi="Times New Roma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140E" w:rsidRPr="00383718" w:rsidRDefault="0007140E" w:rsidP="00383718">
      <w:pPr>
        <w:ind w:firstLine="709"/>
        <w:rPr>
          <w:rFonts w:ascii="Times New Roman" w:hAnsi="Times New Roman"/>
        </w:rPr>
      </w:pPr>
      <w:r w:rsidRPr="00383718">
        <w:rPr>
          <w:rFonts w:ascii="Times New Roman" w:hAnsi="Times New Roma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140E" w:rsidRPr="00383718" w:rsidRDefault="0007140E" w:rsidP="00383718">
      <w:pPr>
        <w:ind w:firstLine="709"/>
        <w:rPr>
          <w:rFonts w:ascii="Times New Roman" w:hAnsi="Times New Roman"/>
        </w:rPr>
      </w:pPr>
      <w:r w:rsidRPr="00383718">
        <w:rPr>
          <w:rFonts w:ascii="Times New Roman" w:hAnsi="Times New Roma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140E" w:rsidRPr="00383718" w:rsidRDefault="0007140E" w:rsidP="00383718">
      <w:pPr>
        <w:ind w:firstLine="709"/>
        <w:rPr>
          <w:rFonts w:ascii="Times New Roman" w:hAnsi="Times New Roman"/>
        </w:rPr>
      </w:pPr>
      <w:r w:rsidRPr="00383718">
        <w:rPr>
          <w:rFonts w:ascii="Times New Roman" w:hAnsi="Times New Roma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7140E" w:rsidRPr="00383718" w:rsidRDefault="0007140E" w:rsidP="00383718">
      <w:pPr>
        <w:shd w:val="clear" w:color="auto" w:fill="FFFFFF"/>
        <w:ind w:firstLine="709"/>
        <w:rPr>
          <w:rFonts w:ascii="Times New Roman" w:hAnsi="Times New Roman"/>
          <w:color w:val="000000"/>
          <w:lang w:eastAsia="ru-RU"/>
        </w:rPr>
      </w:pPr>
      <w:r w:rsidRPr="00383718">
        <w:rPr>
          <w:rFonts w:ascii="Times New Roman" w:hAnsi="Times New Roman"/>
          <w:color w:val="000000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7140E" w:rsidRPr="00383718" w:rsidRDefault="0007140E" w:rsidP="00383718">
      <w:pPr>
        <w:ind w:firstLine="709"/>
        <w:rPr>
          <w:rFonts w:ascii="Times New Roman" w:hAnsi="Times New Roman"/>
          <w:lang w:eastAsia="ru-RU"/>
        </w:rPr>
      </w:pPr>
      <w:r w:rsidRPr="00383718">
        <w:rPr>
          <w:rFonts w:ascii="Times New Roman" w:hAnsi="Times New Roman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7140E" w:rsidRPr="00383718" w:rsidRDefault="0007140E" w:rsidP="00383718">
      <w:pPr>
        <w:shd w:val="clear" w:color="auto" w:fill="FFFFFF"/>
        <w:ind w:firstLine="709"/>
        <w:rPr>
          <w:rFonts w:ascii="Times New Roman" w:hAnsi="Times New Roman"/>
          <w:color w:val="000000"/>
          <w:lang w:eastAsia="ru-RU"/>
        </w:rPr>
      </w:pPr>
      <w:r w:rsidRPr="00383718">
        <w:rPr>
          <w:rFonts w:ascii="Times New Roman" w:hAnsi="Times New Roman"/>
          <w:color w:val="000000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07140E" w:rsidRPr="00383718" w:rsidRDefault="0007140E" w:rsidP="00383718">
      <w:pPr>
        <w:ind w:firstLine="709"/>
        <w:rPr>
          <w:rFonts w:ascii="Times New Roman" w:hAnsi="Times New Roman"/>
          <w:lang w:eastAsia="ru-RU"/>
        </w:rPr>
      </w:pPr>
      <w:r w:rsidRPr="00383718">
        <w:rPr>
          <w:rFonts w:ascii="Times New Roman" w:hAnsi="Times New Roman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:rsidR="0007140E" w:rsidRPr="00383718" w:rsidRDefault="0007140E" w:rsidP="00383718">
      <w:pPr>
        <w:ind w:firstLine="709"/>
        <w:rPr>
          <w:rFonts w:ascii="Times New Roman" w:hAnsi="Times New Roman"/>
          <w:lang w:eastAsia="ru-RU"/>
        </w:rPr>
      </w:pPr>
      <w:r w:rsidRPr="00383718">
        <w:rPr>
          <w:rFonts w:ascii="Times New Roman" w:hAnsi="Times New Roman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07140E" w:rsidRPr="00C66800" w:rsidRDefault="0007140E" w:rsidP="00C66800">
      <w:pPr>
        <w:ind w:firstLine="567"/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0B246E">
      <w:pPr>
        <w:ind w:firstLine="709"/>
        <w:jc w:val="both"/>
        <w:rPr>
          <w:rFonts w:ascii="Times New Roman" w:hAnsi="Times New Roman"/>
          <w:color w:val="000000"/>
        </w:rPr>
      </w:pPr>
      <w:r w:rsidRPr="00C66800">
        <w:rPr>
          <w:rFonts w:ascii="Times New Roman" w:hAnsi="Times New Roman"/>
          <w:color w:val="000000"/>
        </w:rPr>
        <w:t>2. Опубликовать данное решение в периодическом печатном издании «Доволенский вестник» и на официальном сайте администрации Доволенского сельсовета в сети Интернет.</w:t>
      </w:r>
    </w:p>
    <w:p w:rsidR="0007140E" w:rsidRPr="00C66800" w:rsidRDefault="0007140E" w:rsidP="00BF2473">
      <w:pPr>
        <w:ind w:firstLine="709"/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  <w:r w:rsidRPr="00C66800">
        <w:rPr>
          <w:rFonts w:ascii="Times New Roman" w:hAnsi="Times New Roman"/>
          <w:color w:val="000000"/>
          <w:lang w:eastAsia="ru-RU"/>
        </w:rPr>
        <w:t>Председатель Совета депутатов</w:t>
      </w: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  <w:r w:rsidRPr="00C66800">
        <w:rPr>
          <w:rFonts w:ascii="Times New Roman" w:hAnsi="Times New Roman"/>
          <w:color w:val="000000"/>
          <w:lang w:eastAsia="ru-RU"/>
        </w:rPr>
        <w:t xml:space="preserve">Доволенского сельсовета                                                           </w:t>
      </w:r>
      <w:r>
        <w:rPr>
          <w:rFonts w:ascii="Times New Roman" w:hAnsi="Times New Roman"/>
          <w:color w:val="000000"/>
          <w:lang w:eastAsia="ru-RU"/>
        </w:rPr>
        <w:t xml:space="preserve">    </w:t>
      </w:r>
      <w:r w:rsidRPr="00C66800">
        <w:rPr>
          <w:rFonts w:ascii="Times New Roman" w:hAnsi="Times New Roman"/>
          <w:color w:val="000000"/>
          <w:lang w:eastAsia="ru-RU"/>
        </w:rPr>
        <w:t xml:space="preserve">  А.Н. Медный</w:t>
      </w: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  <w:r w:rsidRPr="00C66800">
        <w:rPr>
          <w:rFonts w:ascii="Times New Roman" w:hAnsi="Times New Roman"/>
          <w:color w:val="000000"/>
          <w:lang w:eastAsia="ru-RU"/>
        </w:rPr>
        <w:t xml:space="preserve">Глава Доволенского сельсовета                                        </w:t>
      </w:r>
      <w:r>
        <w:rPr>
          <w:rFonts w:ascii="Times New Roman" w:hAnsi="Times New Roman"/>
          <w:color w:val="000000"/>
          <w:lang w:eastAsia="ru-RU"/>
        </w:rPr>
        <w:t xml:space="preserve">       </w:t>
      </w:r>
      <w:r w:rsidRPr="00C66800">
        <w:rPr>
          <w:rFonts w:ascii="Times New Roman" w:hAnsi="Times New Roman"/>
          <w:color w:val="000000"/>
          <w:lang w:eastAsia="ru-RU"/>
        </w:rPr>
        <w:t xml:space="preserve">      </w:t>
      </w:r>
      <w:r>
        <w:rPr>
          <w:rFonts w:ascii="Times New Roman" w:hAnsi="Times New Roman"/>
          <w:color w:val="000000"/>
          <w:lang w:eastAsia="ru-RU"/>
        </w:rPr>
        <w:t>Т.А. Амбурцева</w:t>
      </w: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jc w:val="both"/>
        <w:rPr>
          <w:rFonts w:ascii="Times New Roman" w:hAnsi="Times New Roman"/>
          <w:color w:val="000000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 w:rsidP="00BF2473">
      <w:pPr>
        <w:rPr>
          <w:rFonts w:ascii="Times New Roman" w:hAnsi="Times New Roman"/>
          <w:color w:val="000000"/>
          <w:lang w:eastAsia="ru-RU"/>
        </w:rPr>
      </w:pPr>
    </w:p>
    <w:p w:rsidR="0007140E" w:rsidRPr="00C66800" w:rsidRDefault="0007140E">
      <w:pPr>
        <w:rPr>
          <w:rFonts w:ascii="Times New Roman" w:hAnsi="Times New Roman"/>
          <w:color w:val="000000"/>
        </w:rPr>
      </w:pPr>
    </w:p>
    <w:sectPr w:rsidR="0007140E" w:rsidRPr="00C66800" w:rsidSect="005F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80"/>
    <w:rsid w:val="0007140E"/>
    <w:rsid w:val="00084F5A"/>
    <w:rsid w:val="0009707F"/>
    <w:rsid w:val="000B246E"/>
    <w:rsid w:val="000E6BEF"/>
    <w:rsid w:val="00112B3B"/>
    <w:rsid w:val="00124B3C"/>
    <w:rsid w:val="00195390"/>
    <w:rsid w:val="001C62A5"/>
    <w:rsid w:val="00204356"/>
    <w:rsid w:val="00231A22"/>
    <w:rsid w:val="00271C70"/>
    <w:rsid w:val="003631F8"/>
    <w:rsid w:val="00383718"/>
    <w:rsid w:val="003938DE"/>
    <w:rsid w:val="003C1581"/>
    <w:rsid w:val="00463ED5"/>
    <w:rsid w:val="004C498C"/>
    <w:rsid w:val="00507CC6"/>
    <w:rsid w:val="005430FD"/>
    <w:rsid w:val="0056538C"/>
    <w:rsid w:val="00576E26"/>
    <w:rsid w:val="0058374B"/>
    <w:rsid w:val="00594388"/>
    <w:rsid w:val="005D1260"/>
    <w:rsid w:val="005F0EB9"/>
    <w:rsid w:val="00644D9E"/>
    <w:rsid w:val="006B586D"/>
    <w:rsid w:val="007055C2"/>
    <w:rsid w:val="007D25D0"/>
    <w:rsid w:val="007E1D22"/>
    <w:rsid w:val="00811BF5"/>
    <w:rsid w:val="00844718"/>
    <w:rsid w:val="008B07C3"/>
    <w:rsid w:val="008B6250"/>
    <w:rsid w:val="009030D8"/>
    <w:rsid w:val="00924933"/>
    <w:rsid w:val="00A40908"/>
    <w:rsid w:val="00AC7E8C"/>
    <w:rsid w:val="00AE280A"/>
    <w:rsid w:val="00AE7780"/>
    <w:rsid w:val="00B550BA"/>
    <w:rsid w:val="00BF2473"/>
    <w:rsid w:val="00C071FA"/>
    <w:rsid w:val="00C27469"/>
    <w:rsid w:val="00C66800"/>
    <w:rsid w:val="00C82248"/>
    <w:rsid w:val="00CA2703"/>
    <w:rsid w:val="00D06225"/>
    <w:rsid w:val="00D06ACD"/>
    <w:rsid w:val="00D402BC"/>
    <w:rsid w:val="00D6404B"/>
    <w:rsid w:val="00D77DE1"/>
    <w:rsid w:val="00DB3D97"/>
    <w:rsid w:val="00E16D8E"/>
    <w:rsid w:val="00E26B13"/>
    <w:rsid w:val="00E55C01"/>
    <w:rsid w:val="00E710FC"/>
    <w:rsid w:val="00E94A98"/>
    <w:rsid w:val="00EC47E0"/>
    <w:rsid w:val="00EC4950"/>
    <w:rsid w:val="00FD1838"/>
    <w:rsid w:val="00FD1BC6"/>
    <w:rsid w:val="00FF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7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47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F24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F24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D77DE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Normal"/>
    <w:uiPriority w:val="99"/>
    <w:rsid w:val="00C6680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4040/79ef636f9ef4c612a570bbf76ea9fa860202e865/" TargetMode="External"/><Relationship Id="rId5" Type="http://schemas.openxmlformats.org/officeDocument/2006/relationships/hyperlink" Target="https://www.consultant.ru/document/cons_doc_LAW_427859/85f7dc8994f991a1132725df3886eeefc605e1b9/" TargetMode="External"/><Relationship Id="rId4" Type="http://schemas.openxmlformats.org/officeDocument/2006/relationships/hyperlink" Target="https://www.consultant.ru/document/cons_doc_LAW_51057/b2e6330676521dbd370dc8e1a35e68b0cfe059f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591</Words>
  <Characters>3371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8</cp:revision>
  <cp:lastPrinted>2024-04-24T05:38:00Z</cp:lastPrinted>
  <dcterms:created xsi:type="dcterms:W3CDTF">2024-04-16T05:05:00Z</dcterms:created>
  <dcterms:modified xsi:type="dcterms:W3CDTF">2024-04-24T08:06:00Z</dcterms:modified>
</cp:coreProperties>
</file>