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F4" w:rsidRPr="001C62A5" w:rsidRDefault="00BD14F4" w:rsidP="001C62A5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A5">
        <w:rPr>
          <w:rFonts w:ascii="Times New Roman" w:hAnsi="Times New Roman"/>
          <w:color w:val="000000"/>
          <w:sz w:val="28"/>
          <w:szCs w:val="28"/>
          <w:lang w:eastAsia="ru-RU"/>
        </w:rPr>
        <w:t>СОВЕТ ДЕПУТАТОВ ДОВОЛЕНСКОГО СЕЛЬСОВЕТА</w:t>
      </w:r>
    </w:p>
    <w:p w:rsidR="00BD14F4" w:rsidRPr="001C62A5" w:rsidRDefault="00BD14F4" w:rsidP="001C62A5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A5">
        <w:rPr>
          <w:rFonts w:ascii="Times New Roman" w:hAnsi="Times New Roman"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BD14F4" w:rsidRPr="001C62A5" w:rsidRDefault="00BD14F4" w:rsidP="001C62A5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14F4" w:rsidRPr="001C62A5" w:rsidRDefault="00BD14F4" w:rsidP="001C62A5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D14F4" w:rsidRPr="001C62A5" w:rsidRDefault="00BD14F4" w:rsidP="001C62A5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C62A5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BD14F4" w:rsidRPr="001C62A5" w:rsidRDefault="00BD14F4" w:rsidP="001C62A5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тридцать девятая</w:t>
      </w:r>
      <w:r w:rsidRPr="001C62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сессия шестого созыва</w:t>
      </w:r>
    </w:p>
    <w:p w:rsidR="00BD14F4" w:rsidRPr="001C62A5" w:rsidRDefault="00BD14F4" w:rsidP="001C62A5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A5">
        <w:rPr>
          <w:rFonts w:ascii="Times New Roman" w:hAnsi="Times New Roman"/>
          <w:color w:val="000000"/>
          <w:sz w:val="28"/>
          <w:szCs w:val="28"/>
          <w:lang w:eastAsia="ru-RU"/>
        </w:rPr>
        <w:t>24.04.2024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1C62A5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61</w:t>
      </w:r>
    </w:p>
    <w:p w:rsidR="00BD14F4" w:rsidRPr="001C62A5" w:rsidRDefault="00BD14F4" w:rsidP="001C62A5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A5">
        <w:rPr>
          <w:rFonts w:ascii="Times New Roman" w:hAnsi="Times New Roman"/>
          <w:color w:val="000000"/>
          <w:sz w:val="28"/>
          <w:szCs w:val="28"/>
          <w:lang w:eastAsia="ru-RU"/>
        </w:rPr>
        <w:t>с. Довольное</w:t>
      </w: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</w:rPr>
      </w:pPr>
    </w:p>
    <w:p w:rsidR="00BD14F4" w:rsidRPr="007A3699" w:rsidRDefault="00BD14F4" w:rsidP="008E51E7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A3699">
        <w:rPr>
          <w:rFonts w:ascii="Times New Roman" w:hAnsi="Times New Roman"/>
          <w:bCs/>
          <w:color w:val="000000"/>
          <w:sz w:val="28"/>
          <w:szCs w:val="28"/>
        </w:rPr>
        <w:t>О внесении изменений и дополнений в РСД от 11.02.2022 № 2 «Об утверждении Положения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A3699">
        <w:rPr>
          <w:rFonts w:ascii="Times New Roman" w:hAnsi="Times New Roman"/>
          <w:bCs/>
          <w:color w:val="000000"/>
          <w:sz w:val="28"/>
          <w:szCs w:val="28"/>
        </w:rPr>
        <w:t>о муниципальном контроле на автомобильном транспорте, городском транспорте и в дорожном хозяйстве на территории Доволенского сельсовета Доволенского района»</w:t>
      </w:r>
    </w:p>
    <w:p w:rsidR="00BD14F4" w:rsidRPr="007A3699" w:rsidRDefault="00BD14F4" w:rsidP="008E51E7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D14F4" w:rsidRPr="001C62A5" w:rsidRDefault="00BD14F4" w:rsidP="001C62A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14F4" w:rsidRDefault="00BD14F4" w:rsidP="007A3699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C62A5">
        <w:rPr>
          <w:rFonts w:ascii="Times New Roman" w:hAnsi="Times New Roman"/>
          <w:color w:val="000000"/>
          <w:sz w:val="28"/>
          <w:szCs w:val="28"/>
        </w:rPr>
        <w:t>Рассмотрев протест прокуратуры Доволенского района от 14 марта 2024 года №2-17-2024</w:t>
      </w:r>
      <w:r>
        <w:rPr>
          <w:rFonts w:ascii="Times New Roman" w:hAnsi="Times New Roman"/>
          <w:color w:val="000000"/>
          <w:sz w:val="28"/>
          <w:szCs w:val="28"/>
        </w:rPr>
        <w:t xml:space="preserve"> на РСД </w:t>
      </w:r>
      <w:r w:rsidRPr="007A3699">
        <w:rPr>
          <w:rFonts w:ascii="Times New Roman" w:hAnsi="Times New Roman"/>
          <w:bCs/>
          <w:color w:val="000000"/>
          <w:sz w:val="28"/>
          <w:szCs w:val="28"/>
        </w:rPr>
        <w:t>от 11.02.2022 № 2 «Об утверждении Положения о муниципальном контроле на автомобильном транспорте, городском транспорте и в дорожном хозяйстве на территории Доволенского сельсовета Доволенского района»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1C62A5">
        <w:rPr>
          <w:rFonts w:ascii="Times New Roman" w:hAnsi="Times New Roman"/>
          <w:color w:val="000000"/>
          <w:sz w:val="28"/>
          <w:szCs w:val="28"/>
        </w:rPr>
        <w:t xml:space="preserve"> Совет депутатов Доволенского сельсовета Доволенского района Новосибирской области Р Е Ш И Л:</w:t>
      </w:r>
    </w:p>
    <w:p w:rsidR="00BD14F4" w:rsidRPr="001C62A5" w:rsidRDefault="00BD14F4" w:rsidP="007A3699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1C62A5">
        <w:rPr>
          <w:rFonts w:ascii="Times New Roman" w:hAnsi="Times New Roman"/>
          <w:color w:val="000000"/>
          <w:sz w:val="28"/>
          <w:szCs w:val="28"/>
        </w:rPr>
        <w:t xml:space="preserve">Внести изменение в название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C62A5">
        <w:rPr>
          <w:rFonts w:ascii="Times New Roman" w:hAnsi="Times New Roman"/>
          <w:color w:val="000000"/>
          <w:sz w:val="28"/>
          <w:szCs w:val="28"/>
        </w:rPr>
        <w:t xml:space="preserve">оложения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,утвержденного РСД </w:t>
      </w:r>
      <w:r w:rsidRPr="007A3699">
        <w:rPr>
          <w:rFonts w:ascii="Times New Roman" w:hAnsi="Times New Roman"/>
          <w:bCs/>
          <w:color w:val="000000"/>
          <w:sz w:val="28"/>
          <w:szCs w:val="28"/>
        </w:rPr>
        <w:t>от 11.02.2022 № 2 «Об утверждении Положения о муниципальном контроле на автомобильном транспорте, городском транспорте и в дорожном хозяйстве на территории Доволенского сельсовета Доволенского района»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1C62A5">
        <w:rPr>
          <w:rFonts w:ascii="Times New Roman" w:hAnsi="Times New Roman"/>
          <w:color w:val="000000"/>
          <w:sz w:val="28"/>
          <w:szCs w:val="28"/>
        </w:rPr>
        <w:t>изложи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1C62A5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 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утверждения </w:t>
      </w:r>
      <w:r w:rsidRPr="001C62A5">
        <w:rPr>
          <w:rFonts w:ascii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C62A5">
        <w:rPr>
          <w:rFonts w:ascii="Times New Roman" w:hAnsi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Доволенского сельсовета Доволенского района Новосибирской области»</w:t>
      </w:r>
    </w:p>
    <w:p w:rsidR="00BD14F4" w:rsidRPr="001C62A5" w:rsidRDefault="00BD14F4" w:rsidP="001C62A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1C62A5">
        <w:rPr>
          <w:rFonts w:ascii="Times New Roman" w:hAnsi="Times New Roman"/>
          <w:color w:val="000000"/>
          <w:sz w:val="28"/>
          <w:szCs w:val="28"/>
        </w:rPr>
        <w:t>. Внести изменение в статью 1 пункт 4</w:t>
      </w:r>
      <w:r>
        <w:rPr>
          <w:rFonts w:ascii="Times New Roman" w:hAnsi="Times New Roman"/>
          <w:color w:val="000000"/>
          <w:sz w:val="28"/>
          <w:szCs w:val="28"/>
        </w:rPr>
        <w:t xml:space="preserve"> вышеуказанного Положения, </w:t>
      </w:r>
      <w:r w:rsidRPr="001C62A5">
        <w:rPr>
          <w:rFonts w:ascii="Times New Roman" w:hAnsi="Times New Roman"/>
          <w:color w:val="000000"/>
          <w:sz w:val="28"/>
          <w:szCs w:val="28"/>
        </w:rPr>
        <w:t xml:space="preserve">  изложи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1C62A5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:rsidR="00BD14F4" w:rsidRPr="001C62A5" w:rsidRDefault="00BD14F4" w:rsidP="001C62A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1C62A5">
        <w:rPr>
          <w:rFonts w:ascii="Times New Roman" w:hAnsi="Times New Roman"/>
          <w:color w:val="000000"/>
          <w:sz w:val="28"/>
          <w:szCs w:val="28"/>
        </w:rPr>
        <w:t>4. Должностными лицами контрольного органа, уполномоченными осуществлять муниципальный контроль на автомобильном транспорте, являются:</w:t>
      </w:r>
    </w:p>
    <w:p w:rsidR="00BD14F4" w:rsidRPr="001C62A5" w:rsidRDefault="00BD14F4" w:rsidP="001C62A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62A5">
        <w:rPr>
          <w:rFonts w:ascii="Times New Roman" w:hAnsi="Times New Roman"/>
          <w:color w:val="000000"/>
          <w:sz w:val="28"/>
          <w:szCs w:val="28"/>
        </w:rPr>
        <w:t xml:space="preserve">- глава администрации </w:t>
      </w:r>
      <w:r w:rsidRPr="001C62A5">
        <w:rPr>
          <w:rFonts w:ascii="Times New Roman" w:hAnsi="Times New Roman"/>
          <w:bCs/>
          <w:color w:val="000000"/>
          <w:sz w:val="28"/>
          <w:szCs w:val="28"/>
        </w:rPr>
        <w:t>Доволенского сельсовета Доволенского района Новосибирской области</w:t>
      </w:r>
      <w:r w:rsidRPr="001C62A5">
        <w:rPr>
          <w:rFonts w:ascii="Times New Roman" w:hAnsi="Times New Roman"/>
          <w:color w:val="000000"/>
          <w:sz w:val="28"/>
          <w:szCs w:val="28"/>
        </w:rPr>
        <w:t>;</w:t>
      </w:r>
    </w:p>
    <w:p w:rsidR="00BD14F4" w:rsidRPr="001C62A5" w:rsidRDefault="00BD14F4" w:rsidP="001C62A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62A5">
        <w:rPr>
          <w:rFonts w:ascii="Times New Roman" w:hAnsi="Times New Roman"/>
          <w:color w:val="000000"/>
          <w:sz w:val="28"/>
          <w:szCs w:val="28"/>
        </w:rPr>
        <w:t xml:space="preserve">- заместитель главы администрации </w:t>
      </w:r>
      <w:r w:rsidRPr="001C62A5">
        <w:rPr>
          <w:rFonts w:ascii="Times New Roman" w:hAnsi="Times New Roman"/>
          <w:bCs/>
          <w:color w:val="000000"/>
          <w:sz w:val="28"/>
          <w:szCs w:val="28"/>
        </w:rPr>
        <w:t>Доволенского сельсовета Доволенского района Новосибирской области</w:t>
      </w:r>
      <w:r w:rsidRPr="001C62A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BD14F4" w:rsidRPr="001C62A5" w:rsidRDefault="00BD14F4" w:rsidP="001C62A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62A5">
        <w:rPr>
          <w:rFonts w:ascii="Times New Roman" w:hAnsi="Times New Roman"/>
          <w:color w:val="000000"/>
          <w:sz w:val="28"/>
          <w:szCs w:val="28"/>
        </w:rPr>
        <w:t>-     Инспектор муниципального контроля</w:t>
      </w:r>
    </w:p>
    <w:p w:rsidR="00BD14F4" w:rsidRPr="001C62A5" w:rsidRDefault="00BD14F4" w:rsidP="001C62A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62A5">
        <w:rPr>
          <w:rFonts w:ascii="Times New Roman" w:hAnsi="Times New Roman"/>
          <w:color w:val="000000"/>
          <w:sz w:val="28"/>
          <w:szCs w:val="28"/>
        </w:rPr>
        <w:t>В должностные обязанности указанных должностных лиц контрольного органа в соответствии с их должностной инструкцией входит осуществление полномочий по муниципальному контролю на автомобильном транспорте, городском наземном транспорте и в дорожном хозяйстве (далее – должностные лица, уполномоченные осуществлять муниципальный контроль на автомобильном транспорте)</w:t>
      </w:r>
      <w:r w:rsidRPr="001C62A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BD14F4" w:rsidRPr="001C62A5" w:rsidRDefault="00BD14F4" w:rsidP="001C62A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62A5">
        <w:rPr>
          <w:rFonts w:ascii="Times New Roman" w:hAnsi="Times New Roman"/>
          <w:color w:val="000000"/>
          <w:sz w:val="28"/>
          <w:szCs w:val="28"/>
        </w:rPr>
        <w:t>Должностные лица, уполномоченные осуществлять муниципальный контроль на автомобильном транспорте, при осуществлении муниципального контроля на автомобильном транспорте,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C62A5">
        <w:rPr>
          <w:rFonts w:ascii="Times New Roman" w:hAnsi="Times New Roman"/>
          <w:color w:val="000000"/>
          <w:sz w:val="28"/>
          <w:szCs w:val="28"/>
        </w:rPr>
        <w:t>.</w:t>
      </w:r>
    </w:p>
    <w:p w:rsidR="00BD14F4" w:rsidRPr="001C62A5" w:rsidRDefault="00BD14F4" w:rsidP="001C62A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62A5">
        <w:rPr>
          <w:rFonts w:ascii="Times New Roman" w:hAnsi="Times New Roman"/>
          <w:color w:val="000000"/>
          <w:sz w:val="28"/>
          <w:szCs w:val="28"/>
        </w:rPr>
        <w:t>2. Добавить статью 6 «Права и обязанности инспектора при проведении контрольных действий, а также ограничения и запреты, связанные с исполнением полномочий инспектора» и изложить её в следующей редакции:</w:t>
      </w:r>
    </w:p>
    <w:p w:rsidR="00BD14F4" w:rsidRPr="001C62A5" w:rsidRDefault="00BD14F4" w:rsidP="001C62A5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1. Инспектор обязан:</w:t>
      </w:r>
    </w:p>
    <w:p w:rsidR="00BD14F4" w:rsidRPr="001C62A5" w:rsidRDefault="00BD14F4" w:rsidP="001C62A5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7) обращаться в соответствии с </w:t>
      </w:r>
      <w:hyperlink r:id="rId4" w:anchor="block_103" w:history="1">
        <w:r w:rsidRPr="001C62A5">
          <w:rPr>
            <w:rStyle w:val="Hyperlink"/>
            <w:color w:val="000000"/>
            <w:sz w:val="28"/>
            <w:szCs w:val="28"/>
            <w:u w:val="none"/>
          </w:rPr>
          <w:t>Федеральным законом</w:t>
        </w:r>
      </w:hyperlink>
      <w:r w:rsidRPr="001C62A5">
        <w:rPr>
          <w:color w:val="000000"/>
          <w:sz w:val="28"/>
          <w:szCs w:val="28"/>
        </w:rPr>
        <w:t> от 7 февраля 2011 года N 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BD14F4" w:rsidRPr="001C62A5" w:rsidRDefault="00BD14F4" w:rsidP="001C62A5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Инспектор не вправе: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BD14F4" w:rsidRPr="001C62A5" w:rsidRDefault="00BD14F4" w:rsidP="001C62A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BD14F4" w:rsidRPr="001C62A5" w:rsidRDefault="00BD14F4" w:rsidP="001C62A5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C62A5">
        <w:rPr>
          <w:color w:val="000000"/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BD14F4" w:rsidRPr="001C62A5" w:rsidRDefault="00BD14F4" w:rsidP="00B03421">
      <w:pPr>
        <w:rPr>
          <w:rFonts w:ascii="Times New Roman" w:hAnsi="Times New Roman"/>
          <w:color w:val="000000"/>
          <w:sz w:val="28"/>
          <w:szCs w:val="28"/>
        </w:rPr>
      </w:pPr>
      <w:r w:rsidRPr="001C62A5">
        <w:rPr>
          <w:rFonts w:ascii="Times New Roman" w:hAnsi="Times New Roman"/>
          <w:color w:val="000000"/>
          <w:sz w:val="28"/>
          <w:szCs w:val="28"/>
        </w:rPr>
        <w:t xml:space="preserve">            3. Опубликовать данное решение в периодическом печатном издании «Доволенский вестник» и на официальном сайте администрации Доволенского сельсовета в сети Интернет.</w:t>
      </w:r>
    </w:p>
    <w:p w:rsidR="00BD14F4" w:rsidRPr="001C62A5" w:rsidRDefault="00BD14F4" w:rsidP="001C62A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A5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Доволенского сельсовета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1C62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А.Н. Медный</w:t>
      </w: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14F4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62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Доволенского сельсовета </w:t>
      </w: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Доволенского района Новосибирской области                       </w:t>
      </w:r>
      <w:r w:rsidRPr="001C62A5">
        <w:rPr>
          <w:rFonts w:ascii="Times New Roman" w:hAnsi="Times New Roman"/>
          <w:color w:val="000000"/>
          <w:sz w:val="28"/>
          <w:szCs w:val="28"/>
          <w:lang w:eastAsia="ru-RU"/>
        </w:rPr>
        <w:t>Т.А. Амбурцева</w:t>
      </w: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14F4" w:rsidRPr="001C62A5" w:rsidRDefault="00BD14F4" w:rsidP="001C62A5">
      <w:pPr>
        <w:rPr>
          <w:rFonts w:ascii="Times New Roman" w:hAnsi="Times New Roman"/>
          <w:color w:val="000000"/>
          <w:sz w:val="28"/>
          <w:szCs w:val="28"/>
        </w:rPr>
      </w:pPr>
    </w:p>
    <w:sectPr w:rsidR="00BD14F4" w:rsidRPr="001C62A5" w:rsidSect="001C62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780"/>
    <w:rsid w:val="0009707F"/>
    <w:rsid w:val="000B246E"/>
    <w:rsid w:val="000E6BEF"/>
    <w:rsid w:val="00112B3B"/>
    <w:rsid w:val="00124B3C"/>
    <w:rsid w:val="00154858"/>
    <w:rsid w:val="001965D1"/>
    <w:rsid w:val="001C62A5"/>
    <w:rsid w:val="00204356"/>
    <w:rsid w:val="002E7D4E"/>
    <w:rsid w:val="002E7FF8"/>
    <w:rsid w:val="003148E6"/>
    <w:rsid w:val="003631F8"/>
    <w:rsid w:val="005038FB"/>
    <w:rsid w:val="00507CC6"/>
    <w:rsid w:val="00576E26"/>
    <w:rsid w:val="0058374B"/>
    <w:rsid w:val="00594388"/>
    <w:rsid w:val="005C354C"/>
    <w:rsid w:val="005D1260"/>
    <w:rsid w:val="005F0EB9"/>
    <w:rsid w:val="005F120F"/>
    <w:rsid w:val="00644D9E"/>
    <w:rsid w:val="006927B7"/>
    <w:rsid w:val="007055C2"/>
    <w:rsid w:val="0075520C"/>
    <w:rsid w:val="007968F4"/>
    <w:rsid w:val="007A3699"/>
    <w:rsid w:val="007D25D0"/>
    <w:rsid w:val="00811BF5"/>
    <w:rsid w:val="00844718"/>
    <w:rsid w:val="008A175A"/>
    <w:rsid w:val="008B07C3"/>
    <w:rsid w:val="008B6250"/>
    <w:rsid w:val="008E51E7"/>
    <w:rsid w:val="00923749"/>
    <w:rsid w:val="00924933"/>
    <w:rsid w:val="009842B9"/>
    <w:rsid w:val="009924F8"/>
    <w:rsid w:val="00A40908"/>
    <w:rsid w:val="00AC7E8C"/>
    <w:rsid w:val="00AE7780"/>
    <w:rsid w:val="00B03421"/>
    <w:rsid w:val="00B411FD"/>
    <w:rsid w:val="00B550BA"/>
    <w:rsid w:val="00BD14F4"/>
    <w:rsid w:val="00BF2473"/>
    <w:rsid w:val="00C071FA"/>
    <w:rsid w:val="00C103E7"/>
    <w:rsid w:val="00C27469"/>
    <w:rsid w:val="00C66800"/>
    <w:rsid w:val="00C82248"/>
    <w:rsid w:val="00CA2703"/>
    <w:rsid w:val="00D06225"/>
    <w:rsid w:val="00D77DE1"/>
    <w:rsid w:val="00DB3D97"/>
    <w:rsid w:val="00E16D8E"/>
    <w:rsid w:val="00E26B13"/>
    <w:rsid w:val="00E5291E"/>
    <w:rsid w:val="00E55C01"/>
    <w:rsid w:val="00E710FC"/>
    <w:rsid w:val="00E94A98"/>
    <w:rsid w:val="00EC47E0"/>
    <w:rsid w:val="00EC4950"/>
    <w:rsid w:val="00F811C6"/>
    <w:rsid w:val="00FD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7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247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F24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F24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D77DE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Normal"/>
    <w:uiPriority w:val="99"/>
    <w:rsid w:val="00C6680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82530/1cafb24d049dcd1e7707a22d98e9858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6</Pages>
  <Words>1835</Words>
  <Characters>10463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10</cp:revision>
  <cp:lastPrinted>2024-04-24T05:36:00Z</cp:lastPrinted>
  <dcterms:created xsi:type="dcterms:W3CDTF">2024-04-23T04:59:00Z</dcterms:created>
  <dcterms:modified xsi:type="dcterms:W3CDTF">2024-04-24T08:05:00Z</dcterms:modified>
</cp:coreProperties>
</file>