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F" w:rsidRDefault="0015567F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ДОВОЛЕНСКОГО СЕЛЬСОВЕТА ДОВОЛЕНСКОГО РАЙОНА НОВОСИБИРСКОЙ ОБЛАСТИ</w:t>
      </w:r>
    </w:p>
    <w:p w:rsidR="0015567F" w:rsidRDefault="0015567F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(шестого созыва)</w:t>
      </w:r>
    </w:p>
    <w:p w:rsidR="0015567F" w:rsidRDefault="0015567F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567F" w:rsidRDefault="0015567F" w:rsidP="00B14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15567F" w:rsidRDefault="0015567F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(Тридцать девятой сессии)</w:t>
      </w:r>
    </w:p>
    <w:p w:rsidR="0015567F" w:rsidRDefault="0015567F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52" w:lineRule="auto"/>
        <w:ind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24.04.2024                                                                                                                 № 57</w:t>
      </w:r>
    </w:p>
    <w:p w:rsidR="0015567F" w:rsidRDefault="0015567F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с.Довольное</w:t>
      </w:r>
    </w:p>
    <w:p w:rsidR="0015567F" w:rsidRDefault="0015567F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территориального общественного самоуправления 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с.Довольное Доволенского района Новосибирской области </w:t>
      </w:r>
    </w:p>
    <w:p w:rsidR="0015567F" w:rsidRDefault="0015567F" w:rsidP="00B1432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5567F" w:rsidRPr="00B14322" w:rsidRDefault="0015567F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 с.Довольное Доволенского района Новосибирской области, утвержденным решением Совета депутатов Доволенского сельсовета Доволенского района  от «08» декабря 2017 года № 38, на основании заявления инициативной группы граждан  Доволенского сельсовета Доволенского района,  Совет депутатов Доволенского сельсовета Доволенского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Установить границы территории осуществления территориального общественного самоуправления «Приобская» в с.Довольное Доволенского района Новосибирского района согласно приложению к настоящему решению.</w:t>
      </w:r>
    </w:p>
    <w:p w:rsidR="0015567F" w:rsidRDefault="0015567F" w:rsidP="00B1432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печатном издании «Доволенский вестник».</w:t>
      </w:r>
    </w:p>
    <w:p w:rsidR="0015567F" w:rsidRDefault="0015567F" w:rsidP="00B1432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15567F" w:rsidRDefault="0015567F" w:rsidP="00B1432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5567F" w:rsidRDefault="0015567F" w:rsidP="00B14322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5567F" w:rsidRDefault="0015567F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5567F" w:rsidRDefault="0015567F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сельсовета</w:t>
      </w:r>
    </w:p>
    <w:p w:rsidR="0015567F" w:rsidRDefault="0015567F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15567F" w:rsidRDefault="0015567F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А.Н. Медный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Доволенского сельсовета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Т.А. Амбурцева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Приложение 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сельсовета 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24.04.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Cs/>
            <w:sz w:val="28"/>
            <w:szCs w:val="28"/>
          </w:rPr>
          <w:t>2024 г</w:t>
        </w:r>
      </w:smartTag>
      <w:r>
        <w:rPr>
          <w:rFonts w:ascii="Times New Roman" w:hAnsi="Times New Roman"/>
          <w:bCs/>
          <w:sz w:val="28"/>
          <w:szCs w:val="28"/>
        </w:rPr>
        <w:t>. № 57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территории осуществления территориального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общественного самоуправления «Приобская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» в с.Довольное 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15567F" w:rsidRDefault="0015567F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15567F" w:rsidTr="00B14322">
        <w:tc>
          <w:tcPr>
            <w:tcW w:w="2802" w:type="dxa"/>
          </w:tcPr>
          <w:p w:rsidR="0015567F" w:rsidRDefault="0015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6769" w:type="dxa"/>
          </w:tcPr>
          <w:p w:rsidR="0015567F" w:rsidRDefault="0015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территории </w:t>
            </w:r>
          </w:p>
          <w:p w:rsidR="0015567F" w:rsidRDefault="0015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15567F" w:rsidTr="00B14322">
        <w:tc>
          <w:tcPr>
            <w:tcW w:w="2802" w:type="dxa"/>
          </w:tcPr>
          <w:p w:rsidR="0015567F" w:rsidRDefault="0015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ТОС «Приобская»</w:t>
            </w:r>
          </w:p>
        </w:tc>
        <w:tc>
          <w:tcPr>
            <w:tcW w:w="6769" w:type="dxa"/>
          </w:tcPr>
          <w:p w:rsidR="0015567F" w:rsidRDefault="0015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улице Обская дом 7</w:t>
            </w:r>
          </w:p>
        </w:tc>
      </w:tr>
    </w:tbl>
    <w:p w:rsidR="0015567F" w:rsidRDefault="0015567F"/>
    <w:sectPr w:rsidR="0015567F" w:rsidSect="00B14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E48"/>
    <w:rsid w:val="000D2890"/>
    <w:rsid w:val="00151ADB"/>
    <w:rsid w:val="0015567F"/>
    <w:rsid w:val="001F1B1B"/>
    <w:rsid w:val="00525711"/>
    <w:rsid w:val="00653E48"/>
    <w:rsid w:val="006577BF"/>
    <w:rsid w:val="00766166"/>
    <w:rsid w:val="007869C9"/>
    <w:rsid w:val="0080168D"/>
    <w:rsid w:val="009E3EE3"/>
    <w:rsid w:val="00B14322"/>
    <w:rsid w:val="00B70F1F"/>
    <w:rsid w:val="00BA677F"/>
    <w:rsid w:val="00E3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43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sovet</cp:lastModifiedBy>
  <cp:revision>11</cp:revision>
  <cp:lastPrinted>2024-04-23T02:20:00Z</cp:lastPrinted>
  <dcterms:created xsi:type="dcterms:W3CDTF">2023-08-23T08:49:00Z</dcterms:created>
  <dcterms:modified xsi:type="dcterms:W3CDTF">2024-04-24T08:01:00Z</dcterms:modified>
</cp:coreProperties>
</file>