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64" w:rsidRDefault="00873864" w:rsidP="00B1432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 ДОВОЛЕНСКОГО СЕЛЬСОВЕТА ДОВОЛЕНСКОГО РАЙОНА НОВОСИБИРСКОЙ ОБЛАСТИ</w:t>
      </w:r>
    </w:p>
    <w:p w:rsidR="00873864" w:rsidRDefault="00873864" w:rsidP="00B1432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(шестого созыва)</w:t>
      </w:r>
    </w:p>
    <w:p w:rsidR="00873864" w:rsidRDefault="00873864" w:rsidP="00B1432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864" w:rsidRDefault="00873864" w:rsidP="00B143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873864" w:rsidRDefault="00873864" w:rsidP="00B1432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(Тридцать четвертой сессии)</w:t>
      </w:r>
    </w:p>
    <w:p w:rsidR="00873864" w:rsidRDefault="00873864" w:rsidP="00B1432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3864" w:rsidRDefault="00873864" w:rsidP="00B14322">
      <w:pPr>
        <w:autoSpaceDE w:val="0"/>
        <w:autoSpaceDN w:val="0"/>
        <w:adjustRightInd w:val="0"/>
        <w:spacing w:after="0" w:line="252" w:lineRule="auto"/>
        <w:ind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22.11.2023                                                                                                               № 40</w:t>
      </w:r>
    </w:p>
    <w:p w:rsidR="00873864" w:rsidRDefault="00873864" w:rsidP="00B1432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с.Довольное</w:t>
      </w:r>
    </w:p>
    <w:p w:rsidR="00873864" w:rsidRDefault="00873864" w:rsidP="00B1432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установлении границ территории осуществления</w:t>
      </w: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территориального общественного самоуправления </w:t>
      </w: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с.Довольное Доволенского района Новосибирской области </w:t>
      </w:r>
    </w:p>
    <w:p w:rsidR="00873864" w:rsidRDefault="00873864" w:rsidP="00B1432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73864" w:rsidRPr="00B14322" w:rsidRDefault="00873864" w:rsidP="00B143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Доволенского сельсовета Доволенского района Новосибирской области, Положением о территориальном общественном самоуправлении в с.Довольное Доволенского района Новосибирской области, утвержденным решением Совета депутатов Доволенского сельсовета Доволенского района  от «08» декабря 2017 года № 38, на основании заявления инициативной группы граждан  Доволенского сельсовета Доволенского района,  Совет депутатов Доволенского сельсовета Доволенского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Установить границы территории осуществления территориального общественного самоуправления «Наш дом» в с.Довольное Доволенского района Новосибирского района согласно приложению к настоящему решению.</w:t>
      </w:r>
    </w:p>
    <w:p w:rsidR="00873864" w:rsidRDefault="00873864" w:rsidP="00B14322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Опубликовать настоящее решение в печатном издании «Доволенский вестник».</w:t>
      </w:r>
    </w:p>
    <w:p w:rsidR="00873864" w:rsidRDefault="00873864" w:rsidP="00B14322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>Решение вступает в силу со дня его принятия.</w:t>
      </w:r>
    </w:p>
    <w:p w:rsidR="00873864" w:rsidRDefault="00873864" w:rsidP="00B1432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73864" w:rsidRDefault="00873864" w:rsidP="00B14322">
      <w:pPr>
        <w:spacing w:after="0" w:line="252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73864" w:rsidRDefault="00873864" w:rsidP="00B143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73864" w:rsidRDefault="00873864" w:rsidP="00B143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сельсовета</w:t>
      </w:r>
    </w:p>
    <w:p w:rsidR="00873864" w:rsidRDefault="00873864" w:rsidP="00B143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</w:t>
      </w:r>
    </w:p>
    <w:p w:rsidR="00873864" w:rsidRDefault="00873864" w:rsidP="00B143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А.Н. Медный</w:t>
      </w: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Доволенского сельсовета</w:t>
      </w: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</w:t>
      </w: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Т.А. Амбурцева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Приложение </w:t>
      </w: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решению Совета депутатов </w:t>
      </w: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Доволенского сельсовета </w:t>
      </w: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Доволенского района </w:t>
      </w: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</w:t>
      </w: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«22» 2023г. №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40</w:t>
      </w: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Границы</w:t>
      </w: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территории осуществления территориального</w:t>
      </w: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общественного самоуправления «Наш дом» в с.Довольное</w:t>
      </w: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Доволенского района Новосибирской области</w:t>
      </w: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873864" w:rsidRDefault="00873864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9"/>
      </w:tblGrid>
      <w:tr w:rsidR="00873864" w:rsidTr="00B14322">
        <w:tc>
          <w:tcPr>
            <w:tcW w:w="2802" w:type="dxa"/>
          </w:tcPr>
          <w:p w:rsidR="00873864" w:rsidRDefault="0087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ТОС</w:t>
            </w:r>
          </w:p>
        </w:tc>
        <w:tc>
          <w:tcPr>
            <w:tcW w:w="6769" w:type="dxa"/>
          </w:tcPr>
          <w:p w:rsidR="00873864" w:rsidRDefault="0087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Границы территории </w:t>
            </w:r>
          </w:p>
          <w:p w:rsidR="00873864" w:rsidRDefault="0087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(улицы, проезды, проспекты, переулки и иные территории, № домов)</w:t>
            </w:r>
          </w:p>
        </w:tc>
      </w:tr>
      <w:tr w:rsidR="00873864" w:rsidTr="00B14322">
        <w:tc>
          <w:tcPr>
            <w:tcW w:w="2802" w:type="dxa"/>
          </w:tcPr>
          <w:p w:rsidR="00873864" w:rsidRDefault="0087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ТОС «Наш дом»</w:t>
            </w:r>
          </w:p>
        </w:tc>
        <w:tc>
          <w:tcPr>
            <w:tcW w:w="6769" w:type="dxa"/>
          </w:tcPr>
          <w:p w:rsidR="00873864" w:rsidRDefault="0087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улице Юбилейная дом 2</w:t>
            </w:r>
          </w:p>
        </w:tc>
      </w:tr>
    </w:tbl>
    <w:p w:rsidR="00873864" w:rsidRDefault="00873864"/>
    <w:sectPr w:rsidR="00873864" w:rsidSect="00B143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E48"/>
    <w:rsid w:val="002539C9"/>
    <w:rsid w:val="00486B70"/>
    <w:rsid w:val="00606FC9"/>
    <w:rsid w:val="00653E48"/>
    <w:rsid w:val="00873864"/>
    <w:rsid w:val="00930BCC"/>
    <w:rsid w:val="00A849F3"/>
    <w:rsid w:val="00B14322"/>
    <w:rsid w:val="00CA4055"/>
    <w:rsid w:val="00E32853"/>
    <w:rsid w:val="00EA56C2"/>
    <w:rsid w:val="00F3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2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1432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6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332</Words>
  <Characters>1894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sovet</cp:lastModifiedBy>
  <cp:revision>5</cp:revision>
  <cp:lastPrinted>2023-11-23T03:37:00Z</cp:lastPrinted>
  <dcterms:created xsi:type="dcterms:W3CDTF">2023-08-23T08:49:00Z</dcterms:created>
  <dcterms:modified xsi:type="dcterms:W3CDTF">2023-11-23T03:37:00Z</dcterms:modified>
</cp:coreProperties>
</file>