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B4" w:rsidRPr="006C4DAF" w:rsidRDefault="005350B4" w:rsidP="00126282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DAF">
        <w:rPr>
          <w:rFonts w:ascii="Times New Roman" w:hAnsi="Times New Roman"/>
          <w:b/>
          <w:bCs/>
          <w:sz w:val="28"/>
          <w:szCs w:val="28"/>
        </w:rPr>
        <w:t>СОВЕТ ДЕПУТАТОВ ДОВОЛЕНСКОГО СЕЛЬСОВЕТА</w:t>
      </w:r>
      <w:bookmarkStart w:id="0" w:name="_GoBack"/>
      <w:bookmarkEnd w:id="0"/>
    </w:p>
    <w:p w:rsidR="005350B4" w:rsidRPr="006C4DAF" w:rsidRDefault="005350B4" w:rsidP="00126282">
      <w:pPr>
        <w:spacing w:after="12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C4DAF">
        <w:rPr>
          <w:rFonts w:ascii="Times New Roman" w:hAnsi="Times New Roman"/>
          <w:b/>
          <w:bCs/>
          <w:sz w:val="28"/>
          <w:szCs w:val="28"/>
        </w:rPr>
        <w:t>ДОВОЛЕНСКОГО РАЙОНА НОВОСИБИРСКОЙ ОБЛАСТИ</w:t>
      </w:r>
    </w:p>
    <w:p w:rsidR="005350B4" w:rsidRPr="006C4DAF" w:rsidRDefault="005350B4" w:rsidP="001262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DAF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 xml:space="preserve">шестого </w:t>
      </w:r>
      <w:r w:rsidRPr="006C4DAF">
        <w:rPr>
          <w:rFonts w:ascii="Times New Roman" w:hAnsi="Times New Roman"/>
          <w:b/>
          <w:bCs/>
          <w:sz w:val="28"/>
          <w:szCs w:val="28"/>
        </w:rPr>
        <w:t>созыва)</w:t>
      </w:r>
    </w:p>
    <w:p w:rsidR="005350B4" w:rsidRPr="006C4DAF" w:rsidRDefault="005350B4" w:rsidP="001262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50B4" w:rsidRPr="006C4DAF" w:rsidRDefault="005350B4" w:rsidP="001262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6C4DAF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РЕШЕНИЕ</w:t>
      </w:r>
    </w:p>
    <w:p w:rsidR="005350B4" w:rsidRPr="006C4DAF" w:rsidRDefault="005350B4" w:rsidP="00126282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4DAF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Тридцать четвертой </w:t>
      </w:r>
      <w:r w:rsidRPr="006C4DAF">
        <w:rPr>
          <w:rFonts w:ascii="Times New Roman" w:hAnsi="Times New Roman"/>
          <w:color w:val="000000"/>
          <w:sz w:val="28"/>
          <w:szCs w:val="28"/>
          <w:lang w:eastAsia="ru-RU"/>
        </w:rPr>
        <w:t>сессии)</w:t>
      </w:r>
    </w:p>
    <w:p w:rsidR="005350B4" w:rsidRPr="006C4DAF" w:rsidRDefault="005350B4" w:rsidP="00126282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50B4" w:rsidRPr="00446E73" w:rsidRDefault="005350B4" w:rsidP="00126282">
      <w:pPr>
        <w:autoSpaceDE w:val="0"/>
        <w:autoSpaceDN w:val="0"/>
        <w:adjustRightInd w:val="0"/>
        <w:spacing w:after="0" w:line="254" w:lineRule="auto"/>
        <w:ind w:left="-567" w:firstLine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22.11</w:t>
      </w:r>
      <w:r w:rsidRPr="006C4DAF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23                                        </w:t>
      </w:r>
      <w:r w:rsidRPr="006C4DAF">
        <w:rPr>
          <w:rFonts w:ascii="Times New Roman" w:hAnsi="Times New Roman"/>
          <w:color w:val="000000"/>
          <w:sz w:val="28"/>
          <w:szCs w:val="28"/>
          <w:lang w:eastAsia="ru-RU"/>
        </w:rPr>
        <w:t>с. Довольное                                              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39</w:t>
      </w:r>
    </w:p>
    <w:p w:rsidR="005350B4" w:rsidRPr="006C4DAF" w:rsidRDefault="005350B4" w:rsidP="00126282">
      <w:pPr>
        <w:autoSpaceDE w:val="0"/>
        <w:autoSpaceDN w:val="0"/>
        <w:adjustRightInd w:val="0"/>
        <w:spacing w:after="0" w:line="254" w:lineRule="auto"/>
        <w:ind w:left="-567" w:firstLine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50B4" w:rsidRPr="000B2C1F" w:rsidRDefault="005350B4" w:rsidP="000B2C1F">
      <w:pPr>
        <w:spacing w:after="0" w:line="240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2C1F">
        <w:rPr>
          <w:rFonts w:ascii="Times New Roman" w:hAnsi="Times New Roman"/>
          <w:bCs/>
          <w:color w:val="000000"/>
          <w:sz w:val="24"/>
          <w:szCs w:val="24"/>
          <w:lang w:eastAsia="ru-RU"/>
        </w:rPr>
        <w:t>«О внесении изменений в решение № 26 от 28.09.2022 11 сессии шестого созыва Совета депутатов Доволенского сельсовета Доволенского района «Об утверждении Положения о муниципальном контроле в сфере благоустройства на территории Доволенского сельсовета</w:t>
      </w:r>
    </w:p>
    <w:p w:rsidR="005350B4" w:rsidRPr="000B2C1F" w:rsidRDefault="005350B4" w:rsidP="000B2C1F">
      <w:pPr>
        <w:spacing w:after="0" w:line="240" w:lineRule="atLeast"/>
        <w:ind w:left="-567" w:firstLine="141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B2C1F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Доволенского района Новосибирской области»</w:t>
      </w:r>
    </w:p>
    <w:p w:rsidR="005350B4" w:rsidRPr="000B2C1F" w:rsidRDefault="005350B4" w:rsidP="000B2C1F">
      <w:pPr>
        <w:pStyle w:val="NormalWeb"/>
        <w:spacing w:before="0" w:beforeAutospacing="0" w:after="0" w:afterAutospacing="0"/>
        <w:ind w:left="-567" w:firstLine="141"/>
        <w:jc w:val="center"/>
        <w:rPr>
          <w:rFonts w:ascii="Arial" w:hAnsi="Arial" w:cs="Arial"/>
          <w:color w:val="000000"/>
        </w:rPr>
      </w:pPr>
    </w:p>
    <w:p w:rsidR="005350B4" w:rsidRPr="000B2C1F" w:rsidRDefault="005350B4" w:rsidP="00126282">
      <w:pPr>
        <w:pStyle w:val="NormalWeb"/>
        <w:spacing w:before="0" w:beforeAutospacing="0" w:after="0" w:afterAutospacing="0"/>
        <w:ind w:left="-567" w:firstLine="141"/>
        <w:jc w:val="both"/>
        <w:rPr>
          <w:rFonts w:ascii="Arial" w:hAnsi="Arial" w:cs="Arial"/>
          <w:color w:val="000000"/>
        </w:rPr>
      </w:pPr>
    </w:p>
    <w:p w:rsidR="005350B4" w:rsidRPr="000B2C1F" w:rsidRDefault="005350B4" w:rsidP="00A07900">
      <w:pPr>
        <w:spacing w:after="0" w:line="240" w:lineRule="atLeast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B2C1F">
        <w:rPr>
          <w:rFonts w:ascii="Times New Roman" w:hAnsi="Times New Roman"/>
          <w:sz w:val="24"/>
          <w:szCs w:val="24"/>
        </w:rPr>
        <w:t>На основании пункта25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в Российской Федерации», Устава сельского поселения Доволенского сельсовета Доволенского муниципального района Новосибирской области, Совет депутатов Доволенского сельсовета Доволенского района Новосибирской области,</w:t>
      </w:r>
    </w:p>
    <w:p w:rsidR="005350B4" w:rsidRPr="000B2C1F" w:rsidRDefault="005350B4" w:rsidP="009D64B6">
      <w:pPr>
        <w:spacing w:after="0" w:line="240" w:lineRule="atLeast"/>
        <w:ind w:left="-567" w:firstLine="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2C1F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5350B4" w:rsidRPr="000B2C1F" w:rsidRDefault="005350B4" w:rsidP="008D6804">
      <w:pPr>
        <w:spacing w:after="0" w:line="240" w:lineRule="atLeast"/>
        <w:ind w:left="-567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2C1F">
        <w:rPr>
          <w:rFonts w:ascii="Times New Roman" w:hAnsi="Times New Roman"/>
          <w:sz w:val="24"/>
          <w:szCs w:val="24"/>
        </w:rPr>
        <w:t xml:space="preserve">1.Внести в </w:t>
      </w:r>
      <w:r w:rsidRPr="000B2C1F">
        <w:rPr>
          <w:rFonts w:ascii="Times New Roman" w:hAnsi="Times New Roman"/>
          <w:color w:val="000000"/>
          <w:sz w:val="24"/>
          <w:szCs w:val="24"/>
          <w:lang w:eastAsia="ru-RU"/>
        </w:rPr>
        <w:t>Положение о муниципальном контроле в сфере благоустройства на территории Доволенского сельсовета Доволенского района Новосибирской области, следующие изменения:</w:t>
      </w:r>
    </w:p>
    <w:p w:rsidR="005350B4" w:rsidRPr="000B2C1F" w:rsidRDefault="005350B4" w:rsidP="00F952C4">
      <w:pPr>
        <w:spacing w:after="0" w:line="240" w:lineRule="atLeast"/>
        <w:ind w:left="-567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2C1F">
        <w:rPr>
          <w:rFonts w:ascii="Times New Roman" w:hAnsi="Times New Roman"/>
          <w:sz w:val="24"/>
          <w:szCs w:val="24"/>
        </w:rPr>
        <w:t>1.1 Приложение № 1 пункт 2 «Перечень индикаторов риска нарушения обязательных требований при осуществлении муниципального контроля в сфере благоустройства на территории Доволенского сельсовета Доволенского района Новосибирской области дополнить, подпунктами 4-5 следующего содержания:</w:t>
      </w:r>
    </w:p>
    <w:p w:rsidR="005350B4" w:rsidRPr="000B2C1F" w:rsidRDefault="005350B4" w:rsidP="000A2E04">
      <w:pPr>
        <w:pStyle w:val="tableparagraph"/>
        <w:spacing w:before="0" w:beforeAutospacing="0" w:after="0" w:afterAutospacing="0"/>
        <w:ind w:left="-567" w:firstLine="283"/>
        <w:jc w:val="both"/>
        <w:rPr>
          <w:color w:val="000000"/>
        </w:rPr>
      </w:pPr>
      <w:r w:rsidRPr="000B2C1F">
        <w:rPr>
          <w:color w:val="000000"/>
        </w:rPr>
        <w:t>4.  Сокращение на двадцать и более процентов объема зеленых насаждений на территории земельного участка общего пользования, выявляемое по результатам обследования земельного участка, от общего количества зеленых насаждений, включенных в реестр зеленых насаждений, на последнее число года, предшествующего году проведения обследования земельного участка, при отсутствии разрешений на снос соответствующих зеленых насаждений.</w:t>
      </w:r>
    </w:p>
    <w:p w:rsidR="005350B4" w:rsidRPr="000B2C1F" w:rsidRDefault="005350B4" w:rsidP="000A2E04">
      <w:pPr>
        <w:pStyle w:val="standard"/>
        <w:spacing w:before="0" w:beforeAutospacing="0" w:after="0" w:afterAutospacing="0"/>
        <w:ind w:left="-567" w:firstLine="283"/>
        <w:jc w:val="both"/>
        <w:rPr>
          <w:color w:val="000000"/>
        </w:rPr>
      </w:pPr>
      <w:r w:rsidRPr="000B2C1F">
        <w:rPr>
          <w:color w:val="000000"/>
        </w:rPr>
        <w:t>5.  Выявление по результатам выездного обследования наличия самовольно возведенных парковочных ограждений (блокираторы парковочного места, парковочных столбов и иных видов парковочных барьеров), покрышек (или) иных признаков,  свидетельствующих о размещении транспортного средства на детских или спортивных площадках, на газонах или иных территориях, занятых зелеными насаждениями.</w:t>
      </w:r>
    </w:p>
    <w:p w:rsidR="005350B4" w:rsidRPr="000B2C1F" w:rsidRDefault="005350B4" w:rsidP="000A2E04">
      <w:pPr>
        <w:pStyle w:val="standard"/>
        <w:spacing w:before="0" w:beforeAutospacing="0" w:after="0" w:afterAutospacing="0"/>
        <w:ind w:left="-567" w:firstLine="283"/>
        <w:jc w:val="both"/>
        <w:rPr>
          <w:color w:val="000000"/>
        </w:rPr>
      </w:pPr>
    </w:p>
    <w:p w:rsidR="005350B4" w:rsidRPr="000B2C1F" w:rsidRDefault="005350B4" w:rsidP="00A07900">
      <w:pPr>
        <w:pStyle w:val="standard"/>
        <w:spacing w:before="0" w:beforeAutospacing="0" w:after="0" w:afterAutospacing="0"/>
        <w:ind w:left="-567"/>
        <w:jc w:val="both"/>
        <w:rPr>
          <w:color w:val="000000"/>
        </w:rPr>
      </w:pPr>
      <w:r w:rsidRPr="000B2C1F">
        <w:rPr>
          <w:color w:val="000000"/>
        </w:rPr>
        <w:t>Председатель Совета депутатов</w:t>
      </w:r>
    </w:p>
    <w:p w:rsidR="005350B4" w:rsidRPr="000B2C1F" w:rsidRDefault="005350B4" w:rsidP="00A07900">
      <w:pPr>
        <w:pStyle w:val="standard"/>
        <w:spacing w:before="0" w:beforeAutospacing="0" w:after="0" w:afterAutospacing="0"/>
        <w:ind w:left="-567"/>
        <w:jc w:val="both"/>
        <w:rPr>
          <w:color w:val="000000"/>
        </w:rPr>
      </w:pPr>
      <w:r w:rsidRPr="000B2C1F">
        <w:rPr>
          <w:color w:val="000000"/>
        </w:rPr>
        <w:t>Доволенского сельсовета</w:t>
      </w:r>
    </w:p>
    <w:p w:rsidR="005350B4" w:rsidRPr="000B2C1F" w:rsidRDefault="005350B4" w:rsidP="00A07900">
      <w:pPr>
        <w:pStyle w:val="standard"/>
        <w:spacing w:before="0" w:beforeAutospacing="0" w:after="0" w:afterAutospacing="0"/>
        <w:ind w:left="-567"/>
        <w:jc w:val="both"/>
        <w:rPr>
          <w:color w:val="000000"/>
        </w:rPr>
      </w:pPr>
      <w:r w:rsidRPr="000B2C1F">
        <w:rPr>
          <w:color w:val="000000"/>
        </w:rPr>
        <w:t>Доволенского района</w:t>
      </w:r>
    </w:p>
    <w:p w:rsidR="005350B4" w:rsidRPr="000B2C1F" w:rsidRDefault="005350B4" w:rsidP="00A07900">
      <w:pPr>
        <w:pStyle w:val="standard"/>
        <w:spacing w:before="0" w:beforeAutospacing="0" w:after="0" w:afterAutospacing="0"/>
        <w:ind w:left="-567"/>
        <w:jc w:val="both"/>
        <w:rPr>
          <w:color w:val="000000"/>
        </w:rPr>
      </w:pPr>
      <w:r w:rsidRPr="000B2C1F">
        <w:rPr>
          <w:color w:val="000000"/>
        </w:rPr>
        <w:t>Новосибирской области                                                                         А.Н. Медный</w:t>
      </w:r>
    </w:p>
    <w:p w:rsidR="005350B4" w:rsidRPr="000B2C1F" w:rsidRDefault="005350B4" w:rsidP="00A07900">
      <w:pPr>
        <w:pStyle w:val="standard"/>
        <w:spacing w:before="0" w:beforeAutospacing="0" w:after="0" w:afterAutospacing="0"/>
        <w:ind w:left="-567"/>
        <w:jc w:val="both"/>
        <w:rPr>
          <w:color w:val="000000"/>
        </w:rPr>
      </w:pPr>
    </w:p>
    <w:p w:rsidR="005350B4" w:rsidRPr="000B2C1F" w:rsidRDefault="005350B4" w:rsidP="00A07900">
      <w:pPr>
        <w:pStyle w:val="standard"/>
        <w:spacing w:before="0" w:beforeAutospacing="0" w:after="0" w:afterAutospacing="0"/>
        <w:ind w:left="-567"/>
        <w:jc w:val="both"/>
        <w:rPr>
          <w:color w:val="000000"/>
        </w:rPr>
      </w:pPr>
      <w:r w:rsidRPr="000B2C1F">
        <w:rPr>
          <w:color w:val="000000"/>
        </w:rPr>
        <w:t>Глава Доволенского сельсовета</w:t>
      </w:r>
    </w:p>
    <w:p w:rsidR="005350B4" w:rsidRPr="000B2C1F" w:rsidRDefault="005350B4" w:rsidP="00A07900">
      <w:pPr>
        <w:pStyle w:val="standard"/>
        <w:spacing w:before="0" w:beforeAutospacing="0" w:after="0" w:afterAutospacing="0"/>
        <w:ind w:left="-567"/>
        <w:jc w:val="both"/>
        <w:rPr>
          <w:color w:val="000000"/>
        </w:rPr>
      </w:pPr>
      <w:r w:rsidRPr="000B2C1F">
        <w:rPr>
          <w:color w:val="000000"/>
        </w:rPr>
        <w:t>Доволенского района</w:t>
      </w:r>
    </w:p>
    <w:p w:rsidR="005350B4" w:rsidRPr="000B2C1F" w:rsidRDefault="005350B4" w:rsidP="00A07900">
      <w:pPr>
        <w:pStyle w:val="standard"/>
        <w:spacing w:before="0" w:beforeAutospacing="0" w:after="0" w:afterAutospacing="0"/>
        <w:ind w:left="-567"/>
        <w:jc w:val="both"/>
        <w:rPr>
          <w:color w:val="000000"/>
        </w:rPr>
      </w:pPr>
      <w:r w:rsidRPr="000B2C1F">
        <w:rPr>
          <w:color w:val="000000"/>
        </w:rPr>
        <w:t>Новосибирской области                                                                  Т.А. Амбурцева</w:t>
      </w:r>
    </w:p>
    <w:p w:rsidR="005350B4" w:rsidRPr="000B2C1F" w:rsidRDefault="005350B4" w:rsidP="00A07900">
      <w:pPr>
        <w:spacing w:after="0" w:line="240" w:lineRule="atLeast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0B4" w:rsidRPr="000B2C1F" w:rsidRDefault="005350B4" w:rsidP="00A07900">
      <w:pPr>
        <w:spacing w:after="0" w:line="240" w:lineRule="atLeast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350B4" w:rsidRPr="000B2C1F" w:rsidRDefault="005350B4" w:rsidP="00A07900">
      <w:pPr>
        <w:spacing w:after="0" w:line="240" w:lineRule="atLeast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5350B4" w:rsidRPr="000B2C1F" w:rsidSect="00A07900">
      <w:headerReference w:type="default" r:id="rId6"/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0B4" w:rsidRDefault="005350B4" w:rsidP="003B0FFB">
      <w:pPr>
        <w:spacing w:after="0" w:line="240" w:lineRule="auto"/>
      </w:pPr>
      <w:r>
        <w:separator/>
      </w:r>
    </w:p>
  </w:endnote>
  <w:endnote w:type="continuationSeparator" w:id="1">
    <w:p w:rsidR="005350B4" w:rsidRDefault="005350B4" w:rsidP="003B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0B4" w:rsidRDefault="005350B4" w:rsidP="003B0FFB">
      <w:pPr>
        <w:spacing w:after="0" w:line="240" w:lineRule="auto"/>
      </w:pPr>
      <w:r>
        <w:separator/>
      </w:r>
    </w:p>
  </w:footnote>
  <w:footnote w:type="continuationSeparator" w:id="1">
    <w:p w:rsidR="005350B4" w:rsidRDefault="005350B4" w:rsidP="003B0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B4" w:rsidRPr="003B0FFB" w:rsidRDefault="005350B4" w:rsidP="003B0FFB">
    <w:pPr>
      <w:pStyle w:val="Header"/>
      <w:tabs>
        <w:tab w:val="clear" w:pos="4677"/>
        <w:tab w:val="clear" w:pos="9355"/>
        <w:tab w:val="left" w:pos="7695"/>
      </w:tabs>
      <w:rPr>
        <w:rFonts w:ascii="Times New Roman" w:hAnsi="Times New Roman"/>
        <w:b/>
        <w:bCs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779"/>
    <w:rsid w:val="000A2E04"/>
    <w:rsid w:val="000B2C1F"/>
    <w:rsid w:val="000D0C4C"/>
    <w:rsid w:val="00126282"/>
    <w:rsid w:val="00262EDB"/>
    <w:rsid w:val="003513E9"/>
    <w:rsid w:val="003B0FFB"/>
    <w:rsid w:val="0041401A"/>
    <w:rsid w:val="00446E73"/>
    <w:rsid w:val="005350B4"/>
    <w:rsid w:val="00684779"/>
    <w:rsid w:val="006C4DAF"/>
    <w:rsid w:val="007B43D3"/>
    <w:rsid w:val="00826308"/>
    <w:rsid w:val="008D6804"/>
    <w:rsid w:val="00955405"/>
    <w:rsid w:val="0096771F"/>
    <w:rsid w:val="009D64B6"/>
    <w:rsid w:val="00A07900"/>
    <w:rsid w:val="00A815BF"/>
    <w:rsid w:val="00BC14A8"/>
    <w:rsid w:val="00CA2B74"/>
    <w:rsid w:val="00DF1B17"/>
    <w:rsid w:val="00E134E3"/>
    <w:rsid w:val="00F952C4"/>
    <w:rsid w:val="00F9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26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DefaultParagraphFont"/>
    <w:uiPriority w:val="99"/>
    <w:rsid w:val="00126282"/>
    <w:rPr>
      <w:rFonts w:cs="Times New Roman"/>
    </w:rPr>
  </w:style>
  <w:style w:type="paragraph" w:customStyle="1" w:styleId="standard">
    <w:name w:val="standard"/>
    <w:basedOn w:val="Normal"/>
    <w:uiPriority w:val="99"/>
    <w:rsid w:val="008D6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paragraph"/>
    <w:basedOn w:val="Normal"/>
    <w:uiPriority w:val="99"/>
    <w:rsid w:val="008D6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B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0FF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0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0F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2</Pages>
  <Words>389</Words>
  <Characters>2223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sovet</cp:lastModifiedBy>
  <cp:revision>10</cp:revision>
  <cp:lastPrinted>2023-11-23T03:36:00Z</cp:lastPrinted>
  <dcterms:created xsi:type="dcterms:W3CDTF">2023-10-31T09:11:00Z</dcterms:created>
  <dcterms:modified xsi:type="dcterms:W3CDTF">2023-11-23T03:36:00Z</dcterms:modified>
</cp:coreProperties>
</file>