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7D3" w:rsidRPr="00BE11FD" w:rsidRDefault="009617D3" w:rsidP="00E316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C0A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9.5pt;visibility:visible">
            <v:imagedata r:id="rId4" o:title="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</w:p>
    <w:p w:rsidR="009617D3" w:rsidRPr="0067720D" w:rsidRDefault="009617D3" w:rsidP="00E31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20D">
        <w:rPr>
          <w:rFonts w:ascii="Times New Roman" w:hAnsi="Times New Roman"/>
          <w:sz w:val="28"/>
          <w:szCs w:val="28"/>
        </w:rPr>
        <w:t>СОВЕТ ДЕПУТАТОВ ДОВОЛЕНСКОГО СЕЛЬСОВЕТА</w:t>
      </w:r>
    </w:p>
    <w:p w:rsidR="009617D3" w:rsidRPr="0067720D" w:rsidRDefault="009617D3" w:rsidP="00E31681">
      <w:pPr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67720D">
        <w:rPr>
          <w:rFonts w:ascii="Times New Roman" w:hAnsi="Times New Roman"/>
          <w:bCs/>
          <w:iCs/>
          <w:sz w:val="28"/>
          <w:szCs w:val="28"/>
        </w:rPr>
        <w:t>ДОВОЛЕНСКОГО РАЙОНА НОВОСИБИРСКОЙ ОБЛАСТИ</w:t>
      </w:r>
    </w:p>
    <w:p w:rsidR="009617D3" w:rsidRPr="00714F36" w:rsidRDefault="009617D3" w:rsidP="00E316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F36">
        <w:rPr>
          <w:rFonts w:ascii="Times New Roman" w:hAnsi="Times New Roman"/>
          <w:sz w:val="28"/>
          <w:szCs w:val="28"/>
        </w:rPr>
        <w:t>(шестого созыва)</w:t>
      </w:r>
    </w:p>
    <w:p w:rsidR="009617D3" w:rsidRPr="00714F36" w:rsidRDefault="009617D3" w:rsidP="00E31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7D3" w:rsidRPr="00714F36" w:rsidRDefault="009617D3" w:rsidP="00E31681">
      <w:pPr>
        <w:pStyle w:val="Heading5"/>
        <w:autoSpaceDE w:val="0"/>
        <w:autoSpaceDN w:val="0"/>
        <w:spacing w:before="0" w:after="0"/>
        <w:jc w:val="center"/>
        <w:rPr>
          <w:b w:val="0"/>
          <w:i w:val="0"/>
          <w:sz w:val="28"/>
          <w:szCs w:val="28"/>
        </w:rPr>
      </w:pPr>
      <w:r w:rsidRPr="00714F36">
        <w:rPr>
          <w:b w:val="0"/>
          <w:i w:val="0"/>
          <w:sz w:val="28"/>
          <w:szCs w:val="28"/>
        </w:rPr>
        <w:t>РЕШЕНИЕ</w:t>
      </w:r>
    </w:p>
    <w:p w:rsidR="009617D3" w:rsidRPr="00714F36" w:rsidRDefault="009617D3" w:rsidP="00E3168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14F36">
        <w:rPr>
          <w:rFonts w:ascii="Times New Roman" w:hAnsi="Times New Roman"/>
          <w:sz w:val="28"/>
          <w:szCs w:val="28"/>
        </w:rPr>
        <w:t>(тридцать четвертой сессии)</w:t>
      </w:r>
    </w:p>
    <w:p w:rsidR="009617D3" w:rsidRPr="00714F36" w:rsidRDefault="009617D3" w:rsidP="00E3168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7D3" w:rsidRPr="00714F36" w:rsidRDefault="009617D3" w:rsidP="00E3168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Pr="00714F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714F36">
        <w:rPr>
          <w:rFonts w:ascii="Times New Roman" w:hAnsi="Times New Roman"/>
          <w:sz w:val="28"/>
          <w:szCs w:val="28"/>
        </w:rPr>
        <w:t xml:space="preserve">.2023   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36</w:t>
      </w:r>
    </w:p>
    <w:p w:rsidR="009617D3" w:rsidRPr="0067720D" w:rsidRDefault="009617D3" w:rsidP="00E31681">
      <w:pPr>
        <w:tabs>
          <w:tab w:val="left" w:pos="748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7720D">
        <w:rPr>
          <w:rFonts w:ascii="Times New Roman" w:hAnsi="Times New Roman"/>
          <w:sz w:val="28"/>
          <w:szCs w:val="28"/>
        </w:rPr>
        <w:t>с. Довольное</w:t>
      </w:r>
    </w:p>
    <w:p w:rsidR="009617D3" w:rsidRPr="0057223A" w:rsidRDefault="009617D3" w:rsidP="00E316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17D3" w:rsidRDefault="009617D3" w:rsidP="00C337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720D">
        <w:rPr>
          <w:rFonts w:ascii="Times New Roman" w:hAnsi="Times New Roman"/>
          <w:sz w:val="28"/>
          <w:szCs w:val="28"/>
        </w:rPr>
        <w:t xml:space="preserve">О принятии </w:t>
      </w:r>
      <w:r>
        <w:rPr>
          <w:rFonts w:ascii="Times New Roman" w:hAnsi="Times New Roman"/>
          <w:sz w:val="28"/>
          <w:szCs w:val="28"/>
        </w:rPr>
        <w:t xml:space="preserve">проекта </w:t>
      </w:r>
      <w:r w:rsidRPr="0067720D">
        <w:rPr>
          <w:rFonts w:ascii="Times New Roman" w:hAnsi="Times New Roman"/>
          <w:sz w:val="28"/>
          <w:szCs w:val="28"/>
        </w:rPr>
        <w:t>муниципального правового акта о внесении изменений в Устав сельского поселения Доволенского сельсовета Доволенского муниципального района Новосибирской области</w:t>
      </w:r>
    </w:p>
    <w:p w:rsidR="009617D3" w:rsidRDefault="009617D3" w:rsidP="00C33712">
      <w:pPr>
        <w:jc w:val="both"/>
      </w:pPr>
    </w:p>
    <w:p w:rsidR="009617D3" w:rsidRDefault="009617D3" w:rsidP="00E31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7,35,44 Федерального закона от 06.10.2003 №131 «Об общих принципах организации местного самоуправления в Российской Федерации», в целях привидения Устава сельского поселения </w:t>
      </w:r>
      <w:r w:rsidRPr="0067720D">
        <w:rPr>
          <w:rFonts w:ascii="Times New Roman" w:hAnsi="Times New Roman"/>
          <w:sz w:val="28"/>
          <w:szCs w:val="28"/>
        </w:rPr>
        <w:t>Доволенского сельсовета Доволенского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в соответствие с действующим законодательством, Совет депутатов </w:t>
      </w:r>
      <w:r w:rsidRPr="0067720D">
        <w:rPr>
          <w:rFonts w:ascii="Times New Roman" w:hAnsi="Times New Roman"/>
          <w:sz w:val="28"/>
          <w:szCs w:val="28"/>
        </w:rPr>
        <w:t>Доволенского сельсовета Доволенского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20D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 xml:space="preserve"> РЕШИЛ:</w:t>
      </w:r>
    </w:p>
    <w:p w:rsidR="009617D3" w:rsidRDefault="009617D3" w:rsidP="00E31681">
      <w:pPr>
        <w:pStyle w:val="70"/>
        <w:shd w:val="clear" w:color="auto" w:fill="auto"/>
        <w:spacing w:before="0" w:after="0" w:line="240" w:lineRule="auto"/>
        <w:ind w:firstLine="709"/>
      </w:pPr>
      <w:r>
        <w:t>РЕШИЛ:</w:t>
      </w:r>
    </w:p>
    <w:p w:rsidR="009617D3" w:rsidRPr="00F535BE" w:rsidRDefault="009617D3" w:rsidP="00F53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5BE">
        <w:rPr>
          <w:rFonts w:ascii="Times New Roman" w:hAnsi="Times New Roman"/>
          <w:sz w:val="28"/>
          <w:szCs w:val="28"/>
        </w:rPr>
        <w:t>1.Принять проект  муниципального правового акта о внесении изменений в Устав сельского поселения Доволенского сельсовета Доволенского муниципального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9617D3" w:rsidRPr="00F535BE" w:rsidRDefault="009617D3" w:rsidP="00F535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5BE">
        <w:rPr>
          <w:rFonts w:ascii="Times New Roman" w:hAnsi="Times New Roman"/>
          <w:sz w:val="28"/>
          <w:szCs w:val="28"/>
        </w:rPr>
        <w:t xml:space="preserve">2. Опубликовать настоящее решение </w:t>
      </w:r>
      <w:r w:rsidRPr="00F535BE">
        <w:rPr>
          <w:rFonts w:ascii="Times New Roman" w:hAnsi="Times New Roman"/>
          <w:sz w:val="28"/>
        </w:rPr>
        <w:t xml:space="preserve">в периодическом печатном издании «Доволенский вестник» и </w:t>
      </w:r>
      <w:r w:rsidRPr="00F535BE">
        <w:rPr>
          <w:rFonts w:ascii="Times New Roman" w:hAnsi="Times New Roman"/>
          <w:sz w:val="28"/>
          <w:szCs w:val="28"/>
        </w:rPr>
        <w:t>разместить на официальном сайте администрации Доволенского сельсовета Доволенского района Новосибирской области.</w:t>
      </w:r>
    </w:p>
    <w:p w:rsidR="009617D3" w:rsidRDefault="009617D3" w:rsidP="00F535BE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9617D3" w:rsidRPr="00F535BE" w:rsidRDefault="009617D3" w:rsidP="00F535BE">
      <w:pPr>
        <w:pStyle w:val="BodyText"/>
        <w:spacing w:after="0"/>
        <w:ind w:firstLine="709"/>
        <w:jc w:val="both"/>
        <w:rPr>
          <w:sz w:val="28"/>
          <w:szCs w:val="28"/>
        </w:rPr>
      </w:pPr>
    </w:p>
    <w:p w:rsidR="009617D3" w:rsidRPr="00F535BE" w:rsidRDefault="009617D3" w:rsidP="00F53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BE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9617D3" w:rsidRPr="00F535BE" w:rsidRDefault="009617D3" w:rsidP="00F53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BE">
        <w:rPr>
          <w:rFonts w:ascii="Times New Roman" w:hAnsi="Times New Roman"/>
          <w:sz w:val="28"/>
          <w:szCs w:val="28"/>
        </w:rPr>
        <w:t xml:space="preserve">Доволенского сельсовета </w:t>
      </w:r>
    </w:p>
    <w:p w:rsidR="009617D3" w:rsidRPr="00F535BE" w:rsidRDefault="009617D3" w:rsidP="00F53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BE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9617D3" w:rsidRPr="00F535BE" w:rsidRDefault="009617D3" w:rsidP="00F53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BE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А.Н. Медный</w:t>
      </w:r>
    </w:p>
    <w:p w:rsidR="009617D3" w:rsidRPr="00F535BE" w:rsidRDefault="009617D3" w:rsidP="00F535BE">
      <w:pPr>
        <w:spacing w:after="0" w:line="240" w:lineRule="auto"/>
        <w:rPr>
          <w:rFonts w:ascii="Times New Roman" w:hAnsi="Times New Roman"/>
        </w:rPr>
      </w:pPr>
    </w:p>
    <w:p w:rsidR="009617D3" w:rsidRPr="00F535BE" w:rsidRDefault="009617D3" w:rsidP="00F535BE">
      <w:pPr>
        <w:spacing w:after="0" w:line="240" w:lineRule="auto"/>
        <w:rPr>
          <w:rFonts w:ascii="Times New Roman" w:hAnsi="Times New Roman"/>
        </w:rPr>
      </w:pPr>
    </w:p>
    <w:p w:rsidR="009617D3" w:rsidRPr="00F535BE" w:rsidRDefault="009617D3" w:rsidP="00F53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BE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лава</w:t>
      </w:r>
      <w:r w:rsidRPr="00F535BE">
        <w:rPr>
          <w:rFonts w:ascii="Times New Roman" w:hAnsi="Times New Roman"/>
          <w:sz w:val="28"/>
          <w:szCs w:val="28"/>
        </w:rPr>
        <w:t xml:space="preserve"> Доволенского сельсовета</w:t>
      </w:r>
    </w:p>
    <w:p w:rsidR="009617D3" w:rsidRPr="00F535BE" w:rsidRDefault="009617D3" w:rsidP="00F535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BE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9617D3" w:rsidRDefault="009617D3" w:rsidP="007A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5BE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Т.А. Амбурцева</w:t>
      </w:r>
    </w:p>
    <w:p w:rsidR="009617D3" w:rsidRPr="007A342C" w:rsidRDefault="009617D3" w:rsidP="007A34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17D3" w:rsidRPr="007A79C9" w:rsidRDefault="009617D3" w:rsidP="007A79C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79C9">
        <w:rPr>
          <w:rFonts w:ascii="Times New Roman" w:hAnsi="Times New Roman"/>
          <w:sz w:val="24"/>
          <w:szCs w:val="24"/>
        </w:rPr>
        <w:t>Приложение</w:t>
      </w:r>
    </w:p>
    <w:p w:rsidR="009617D3" w:rsidRPr="00714F36" w:rsidRDefault="009617D3" w:rsidP="007A79C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A79C9">
        <w:rPr>
          <w:rFonts w:ascii="Times New Roman" w:hAnsi="Times New Roman"/>
          <w:sz w:val="24"/>
          <w:szCs w:val="24"/>
        </w:rPr>
        <w:t xml:space="preserve">к решению </w:t>
      </w:r>
      <w:r w:rsidRPr="00714F36">
        <w:rPr>
          <w:rFonts w:ascii="Times New Roman" w:hAnsi="Times New Roman"/>
          <w:sz w:val="24"/>
          <w:szCs w:val="24"/>
        </w:rPr>
        <w:t xml:space="preserve">34-ой сессии                                                                 </w:t>
      </w:r>
    </w:p>
    <w:p w:rsidR="009617D3" w:rsidRPr="00714F36" w:rsidRDefault="009617D3" w:rsidP="007A79C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14F36">
        <w:rPr>
          <w:rFonts w:ascii="Times New Roman" w:hAnsi="Times New Roman"/>
          <w:sz w:val="24"/>
          <w:szCs w:val="24"/>
        </w:rPr>
        <w:t>Совета депутатов</w:t>
      </w:r>
    </w:p>
    <w:p w:rsidR="009617D3" w:rsidRPr="00714F36" w:rsidRDefault="009617D3" w:rsidP="007A79C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14F36">
        <w:rPr>
          <w:rFonts w:ascii="Times New Roman" w:hAnsi="Times New Roman"/>
          <w:sz w:val="24"/>
          <w:szCs w:val="24"/>
        </w:rPr>
        <w:t xml:space="preserve">                                                                 Доволенского сельсовета </w:t>
      </w:r>
    </w:p>
    <w:p w:rsidR="009617D3" w:rsidRPr="00714F36" w:rsidRDefault="009617D3" w:rsidP="007A79C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14F36">
        <w:rPr>
          <w:rFonts w:ascii="Times New Roman" w:hAnsi="Times New Roman"/>
          <w:sz w:val="24"/>
          <w:szCs w:val="24"/>
        </w:rPr>
        <w:t>Доволенского района</w:t>
      </w:r>
    </w:p>
    <w:p w:rsidR="009617D3" w:rsidRPr="00714F36" w:rsidRDefault="009617D3" w:rsidP="007A79C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14F36">
        <w:rPr>
          <w:rFonts w:ascii="Times New Roman" w:hAnsi="Times New Roman"/>
          <w:sz w:val="24"/>
          <w:szCs w:val="24"/>
        </w:rPr>
        <w:t>Новосибирской области</w:t>
      </w:r>
    </w:p>
    <w:p w:rsidR="009617D3" w:rsidRPr="00714F36" w:rsidRDefault="009617D3" w:rsidP="007A79C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14F36">
        <w:rPr>
          <w:rFonts w:ascii="Times New Roman" w:hAnsi="Times New Roman"/>
          <w:sz w:val="24"/>
          <w:szCs w:val="24"/>
        </w:rPr>
        <w:t>шестого созыва</w:t>
      </w:r>
    </w:p>
    <w:p w:rsidR="009617D3" w:rsidRPr="00714F36" w:rsidRDefault="009617D3" w:rsidP="007A79C9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714F36">
        <w:rPr>
          <w:rFonts w:ascii="Times New Roman" w:hAnsi="Times New Roman"/>
          <w:sz w:val="24"/>
          <w:szCs w:val="24"/>
        </w:rPr>
        <w:t xml:space="preserve">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22</w:t>
      </w:r>
      <w:r w:rsidRPr="00714F3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714F36">
        <w:rPr>
          <w:rFonts w:ascii="Times New Roman" w:hAnsi="Times New Roman"/>
          <w:sz w:val="24"/>
          <w:szCs w:val="24"/>
        </w:rPr>
        <w:t xml:space="preserve">.2023 № </w:t>
      </w:r>
      <w:r>
        <w:rPr>
          <w:rFonts w:ascii="Times New Roman" w:hAnsi="Times New Roman"/>
          <w:sz w:val="24"/>
          <w:szCs w:val="24"/>
        </w:rPr>
        <w:t>36</w:t>
      </w:r>
    </w:p>
    <w:p w:rsidR="009617D3" w:rsidRPr="007A79C9" w:rsidRDefault="009617D3" w:rsidP="007A79C9">
      <w:pPr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617D3" w:rsidRPr="007A79C9" w:rsidRDefault="009617D3" w:rsidP="007A79C9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7A79C9">
        <w:rPr>
          <w:rFonts w:ascii="Times New Roman" w:hAnsi="Times New Roman"/>
          <w:bCs/>
          <w:sz w:val="28"/>
          <w:szCs w:val="28"/>
        </w:rPr>
        <w:t>МУНИЦИПАЛЬНЫЙ ПРАВОВОЙ АКТ</w:t>
      </w:r>
    </w:p>
    <w:p w:rsidR="009617D3" w:rsidRPr="007A79C9" w:rsidRDefault="009617D3" w:rsidP="007A79C9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617D3" w:rsidRPr="007A79C9" w:rsidRDefault="009617D3" w:rsidP="007A79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A79C9">
        <w:rPr>
          <w:rFonts w:ascii="Times New Roman" w:hAnsi="Times New Roman"/>
          <w:b/>
          <w:bCs/>
          <w:sz w:val="28"/>
          <w:szCs w:val="28"/>
        </w:rPr>
        <w:t>О проекте внесении изменений в Устав сельского поселения Доволенского сельсовета Доволенского муниципального района Новосибирской области</w:t>
      </w:r>
    </w:p>
    <w:p w:rsidR="009617D3" w:rsidRPr="007A79C9" w:rsidRDefault="009617D3" w:rsidP="007A7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617D3" w:rsidRPr="007A79C9" w:rsidRDefault="009617D3" w:rsidP="007A79C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79C9">
        <w:rPr>
          <w:rFonts w:ascii="Times New Roman" w:hAnsi="Times New Roman"/>
          <w:b/>
          <w:sz w:val="28"/>
          <w:szCs w:val="28"/>
        </w:rPr>
        <w:t>1. Статья 21. Депутат Совета депутатов</w:t>
      </w:r>
    </w:p>
    <w:p w:rsidR="009617D3" w:rsidRPr="007A79C9" w:rsidRDefault="009617D3" w:rsidP="007A79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дополнить часть 4 пунктом 4.1</w:t>
      </w:r>
      <w:r w:rsidRPr="007A79C9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9617D3" w:rsidRPr="007A79C9" w:rsidRDefault="009617D3" w:rsidP="007A79C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 </w:t>
      </w:r>
      <w:r w:rsidRPr="007A79C9">
        <w:rPr>
          <w:rFonts w:ascii="Times New Roman" w:hAnsi="Times New Roman"/>
          <w:sz w:val="28"/>
          <w:szCs w:val="28"/>
        </w:rPr>
        <w:t>Депутат за не 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коррупции, в случае, если несоблюдение таких ограничений, запретов и требований, а так же неисполнение таких обязанностей признается следствием не зависящих от них обстоятельств освобождается от ответственности.»</w:t>
      </w:r>
    </w:p>
    <w:p w:rsidR="009617D3" w:rsidRDefault="009617D3" w:rsidP="007A79C9">
      <w:pPr>
        <w:spacing w:after="0" w:line="240" w:lineRule="auto"/>
        <w:ind w:firstLine="710"/>
        <w:jc w:val="both"/>
      </w:pPr>
    </w:p>
    <w:p w:rsidR="009617D3" w:rsidRDefault="009617D3" w:rsidP="007A79C9">
      <w:pPr>
        <w:spacing w:after="0" w:line="240" w:lineRule="auto"/>
        <w:ind w:firstLine="710"/>
        <w:jc w:val="both"/>
      </w:pPr>
    </w:p>
    <w:tbl>
      <w:tblPr>
        <w:tblW w:w="9979" w:type="dxa"/>
        <w:tblLook w:val="01E0"/>
      </w:tblPr>
      <w:tblGrid>
        <w:gridCol w:w="4820"/>
        <w:gridCol w:w="283"/>
        <w:gridCol w:w="4876"/>
      </w:tblGrid>
      <w:tr w:rsidR="009617D3" w:rsidTr="002D490B">
        <w:tc>
          <w:tcPr>
            <w:tcW w:w="4820" w:type="dxa"/>
          </w:tcPr>
          <w:p w:rsidR="009617D3" w:rsidRPr="002D490B" w:rsidRDefault="009617D3" w:rsidP="002D490B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2D490B">
              <w:rPr>
                <w:sz w:val="28"/>
                <w:szCs w:val="28"/>
                <w:lang w:eastAsia="en-US"/>
              </w:rPr>
              <w:t xml:space="preserve">Глава Доволенского сельсовета </w:t>
            </w:r>
          </w:p>
          <w:p w:rsidR="009617D3" w:rsidRPr="002D490B" w:rsidRDefault="009617D3" w:rsidP="002D490B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2D490B">
              <w:rPr>
                <w:sz w:val="28"/>
                <w:szCs w:val="28"/>
                <w:lang w:eastAsia="en-US"/>
              </w:rPr>
              <w:t xml:space="preserve">Доволенского района </w:t>
            </w:r>
          </w:p>
          <w:p w:rsidR="009617D3" w:rsidRPr="002D490B" w:rsidRDefault="009617D3" w:rsidP="002D490B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2D490B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9617D3" w:rsidRPr="002D490B" w:rsidRDefault="009617D3" w:rsidP="002D490B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  <w:p w:rsidR="009617D3" w:rsidRPr="002D490B" w:rsidRDefault="009617D3" w:rsidP="002D490B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2D490B">
              <w:rPr>
                <w:sz w:val="28"/>
                <w:szCs w:val="28"/>
                <w:lang w:eastAsia="en-US"/>
              </w:rPr>
              <w:t>_______________Т.А. Амбурцева</w:t>
            </w:r>
          </w:p>
          <w:p w:rsidR="009617D3" w:rsidRPr="002D490B" w:rsidRDefault="009617D3" w:rsidP="002D490B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9617D3" w:rsidRPr="002D490B" w:rsidRDefault="009617D3" w:rsidP="002D490B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6" w:type="dxa"/>
          </w:tcPr>
          <w:p w:rsidR="009617D3" w:rsidRPr="002D490B" w:rsidRDefault="009617D3" w:rsidP="002D490B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2D490B">
              <w:rPr>
                <w:sz w:val="28"/>
                <w:szCs w:val="28"/>
                <w:lang w:eastAsia="en-US"/>
              </w:rPr>
              <w:t>Председатель Совета депутатов Доволенского сельсовета</w:t>
            </w:r>
          </w:p>
          <w:p w:rsidR="009617D3" w:rsidRPr="002D490B" w:rsidRDefault="009617D3" w:rsidP="002D490B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2D490B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9617D3" w:rsidRPr="002D490B" w:rsidRDefault="009617D3" w:rsidP="002D490B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2D490B">
              <w:rPr>
                <w:sz w:val="28"/>
                <w:szCs w:val="28"/>
                <w:lang w:eastAsia="en-US"/>
              </w:rPr>
              <w:t xml:space="preserve"> </w:t>
            </w:r>
          </w:p>
          <w:p w:rsidR="009617D3" w:rsidRPr="002D490B" w:rsidRDefault="009617D3" w:rsidP="002D490B">
            <w:pPr>
              <w:pStyle w:val="NoSpacing"/>
              <w:jc w:val="both"/>
              <w:rPr>
                <w:sz w:val="28"/>
                <w:szCs w:val="28"/>
                <w:lang w:eastAsia="en-US"/>
              </w:rPr>
            </w:pPr>
            <w:r w:rsidRPr="002D490B">
              <w:rPr>
                <w:sz w:val="28"/>
                <w:szCs w:val="28"/>
                <w:lang w:eastAsia="en-US"/>
              </w:rPr>
              <w:t>_________________ А.Н. Медный</w:t>
            </w:r>
          </w:p>
        </w:tc>
      </w:tr>
    </w:tbl>
    <w:p w:rsidR="009617D3" w:rsidRDefault="009617D3"/>
    <w:sectPr w:rsidR="009617D3" w:rsidSect="004E6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681"/>
    <w:rsid w:val="002D490B"/>
    <w:rsid w:val="00340CED"/>
    <w:rsid w:val="00383AA2"/>
    <w:rsid w:val="004E6D8A"/>
    <w:rsid w:val="0057223A"/>
    <w:rsid w:val="00613F16"/>
    <w:rsid w:val="0067720D"/>
    <w:rsid w:val="00686CC8"/>
    <w:rsid w:val="00714F36"/>
    <w:rsid w:val="007A342C"/>
    <w:rsid w:val="007A79C9"/>
    <w:rsid w:val="009617D3"/>
    <w:rsid w:val="00A0560E"/>
    <w:rsid w:val="00A2044D"/>
    <w:rsid w:val="00AC3D03"/>
    <w:rsid w:val="00AF0C0A"/>
    <w:rsid w:val="00B13D91"/>
    <w:rsid w:val="00B75600"/>
    <w:rsid w:val="00B77EA4"/>
    <w:rsid w:val="00BC313D"/>
    <w:rsid w:val="00BE11FD"/>
    <w:rsid w:val="00C33712"/>
    <w:rsid w:val="00C3603B"/>
    <w:rsid w:val="00CB309E"/>
    <w:rsid w:val="00E31681"/>
    <w:rsid w:val="00E56117"/>
    <w:rsid w:val="00E62DAF"/>
    <w:rsid w:val="00F208FE"/>
    <w:rsid w:val="00F535BE"/>
    <w:rsid w:val="00FF5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81"/>
    <w:pPr>
      <w:spacing w:after="200" w:line="276" w:lineRule="auto"/>
    </w:pPr>
    <w:rPr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168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E31681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31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1681"/>
    <w:rPr>
      <w:rFonts w:ascii="Tahoma" w:hAnsi="Tahoma" w:cs="Tahoma"/>
      <w:sz w:val="16"/>
      <w:szCs w:val="16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E31681"/>
    <w:rPr>
      <w:rFonts w:ascii="Times New Roman" w:hAnsi="Times New Roman" w:cs="Times New Roman"/>
      <w:b/>
      <w:bCs/>
      <w:spacing w:val="20"/>
      <w:sz w:val="28"/>
      <w:szCs w:val="28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E31681"/>
    <w:pPr>
      <w:widowControl w:val="0"/>
      <w:shd w:val="clear" w:color="auto" w:fill="FFFFFF"/>
      <w:spacing w:before="120" w:after="300" w:line="240" w:lineRule="atLeast"/>
      <w:ind w:firstLine="740"/>
      <w:jc w:val="both"/>
    </w:pPr>
    <w:rPr>
      <w:rFonts w:ascii="Times New Roman" w:eastAsia="Times New Roman" w:hAnsi="Times New Roman"/>
      <w:b/>
      <w:bCs/>
      <w:spacing w:val="20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F535B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535BE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7A79C9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7A79C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435</Words>
  <Characters>2480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</dc:creator>
  <cp:keywords/>
  <dc:description/>
  <cp:lastModifiedBy>sovet</cp:lastModifiedBy>
  <cp:revision>11</cp:revision>
  <cp:lastPrinted>2023-11-21T07:52:00Z</cp:lastPrinted>
  <dcterms:created xsi:type="dcterms:W3CDTF">2023-10-10T04:46:00Z</dcterms:created>
  <dcterms:modified xsi:type="dcterms:W3CDTF">2023-11-23T03:48:00Z</dcterms:modified>
</cp:coreProperties>
</file>