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39" w:rsidRPr="00C6124D" w:rsidRDefault="00B70C39" w:rsidP="009A34D5">
      <w:pPr>
        <w:jc w:val="center"/>
        <w:rPr>
          <w:b/>
        </w:rPr>
      </w:pPr>
      <w:r w:rsidRPr="00EA004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4" o:title=""/>
          </v:shape>
        </w:pict>
      </w:r>
      <w:r>
        <w:rPr>
          <w:b/>
          <w:noProof/>
        </w:rPr>
        <w:t xml:space="preserve">                                    </w:t>
      </w:r>
    </w:p>
    <w:p w:rsidR="00B70C39" w:rsidRPr="00F9122C" w:rsidRDefault="00B70C39" w:rsidP="009A34D5">
      <w:pPr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СОВЕТ ДЕПУТАТОВ ДОВОЛЕНСКОГО СЕЛЬСОВЕТА</w:t>
      </w:r>
    </w:p>
    <w:p w:rsidR="00B70C39" w:rsidRPr="00F9122C" w:rsidRDefault="00B70C39" w:rsidP="009A34D5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9122C">
        <w:rPr>
          <w:rFonts w:ascii="Times New Roman" w:hAnsi="Times New Roman" w:cs="Times New Roman"/>
          <w:b w:val="0"/>
          <w:bCs w:val="0"/>
          <w:i w:val="0"/>
        </w:rPr>
        <w:t>ДОВОЛЕНСКОГО РАЙОНА НОВОСИБИРСКОЙ ОБЛАСТИ</w:t>
      </w:r>
    </w:p>
    <w:p w:rsidR="00B70C39" w:rsidRPr="00B946FA" w:rsidRDefault="00B70C39" w:rsidP="009A34D5">
      <w:pPr>
        <w:autoSpaceDE w:val="0"/>
        <w:autoSpaceDN w:val="0"/>
        <w:jc w:val="center"/>
        <w:rPr>
          <w:sz w:val="28"/>
          <w:szCs w:val="28"/>
        </w:rPr>
      </w:pPr>
      <w:r w:rsidRPr="00B946FA">
        <w:rPr>
          <w:sz w:val="28"/>
          <w:szCs w:val="28"/>
        </w:rPr>
        <w:t>(шестого созыва)</w:t>
      </w:r>
    </w:p>
    <w:p w:rsidR="00B70C39" w:rsidRPr="00B946FA" w:rsidRDefault="00B70C39" w:rsidP="009A34D5">
      <w:pPr>
        <w:jc w:val="center"/>
      </w:pPr>
    </w:p>
    <w:p w:rsidR="00B70C39" w:rsidRPr="00B946FA" w:rsidRDefault="00B70C39" w:rsidP="009A34D5">
      <w:pPr>
        <w:pStyle w:val="Heading5"/>
        <w:autoSpaceDE w:val="0"/>
        <w:autoSpaceDN w:val="0"/>
        <w:spacing w:after="0"/>
        <w:jc w:val="center"/>
        <w:rPr>
          <w:b w:val="0"/>
          <w:i w:val="0"/>
          <w:sz w:val="28"/>
          <w:szCs w:val="28"/>
        </w:rPr>
      </w:pPr>
      <w:r w:rsidRPr="00B946FA">
        <w:rPr>
          <w:b w:val="0"/>
          <w:i w:val="0"/>
          <w:sz w:val="28"/>
          <w:szCs w:val="28"/>
        </w:rPr>
        <w:t>РЕШЕНИЕ</w:t>
      </w:r>
    </w:p>
    <w:p w:rsidR="00B70C39" w:rsidRPr="00B946FA" w:rsidRDefault="00B70C39" w:rsidP="009A34D5">
      <w:pPr>
        <w:autoSpaceDE w:val="0"/>
        <w:autoSpaceDN w:val="0"/>
        <w:jc w:val="center"/>
        <w:rPr>
          <w:sz w:val="28"/>
          <w:szCs w:val="28"/>
        </w:rPr>
      </w:pPr>
      <w:r w:rsidRPr="00B946FA">
        <w:rPr>
          <w:sz w:val="28"/>
          <w:szCs w:val="28"/>
        </w:rPr>
        <w:t>(тридцать четвертой сессии)</w:t>
      </w:r>
    </w:p>
    <w:p w:rsidR="00B70C39" w:rsidRPr="00B946FA" w:rsidRDefault="00B70C39" w:rsidP="009A34D5">
      <w:pPr>
        <w:autoSpaceDE w:val="0"/>
        <w:autoSpaceDN w:val="0"/>
        <w:jc w:val="both"/>
        <w:rPr>
          <w:sz w:val="28"/>
          <w:szCs w:val="28"/>
        </w:rPr>
      </w:pPr>
    </w:p>
    <w:p w:rsidR="00B70C39" w:rsidRPr="00B946FA" w:rsidRDefault="00B70C39" w:rsidP="009A34D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22.11</w:t>
      </w:r>
      <w:r w:rsidRPr="00B946FA">
        <w:rPr>
          <w:sz w:val="28"/>
          <w:szCs w:val="28"/>
        </w:rPr>
        <w:t xml:space="preserve">.2023                                                                                                      № </w:t>
      </w:r>
      <w:r>
        <w:rPr>
          <w:sz w:val="28"/>
          <w:szCs w:val="28"/>
        </w:rPr>
        <w:t>35</w:t>
      </w:r>
    </w:p>
    <w:p w:rsidR="00B70C39" w:rsidRPr="00B946FA" w:rsidRDefault="00B70C39" w:rsidP="009A34D5">
      <w:pPr>
        <w:tabs>
          <w:tab w:val="left" w:pos="7483"/>
        </w:tabs>
        <w:jc w:val="center"/>
        <w:rPr>
          <w:sz w:val="28"/>
          <w:szCs w:val="28"/>
        </w:rPr>
      </w:pPr>
      <w:r w:rsidRPr="00B946FA">
        <w:rPr>
          <w:sz w:val="28"/>
          <w:szCs w:val="28"/>
        </w:rPr>
        <w:t>с. Довольное</w:t>
      </w:r>
    </w:p>
    <w:p w:rsidR="00B70C39" w:rsidRPr="00F9122C" w:rsidRDefault="00B70C39" w:rsidP="009A34D5">
      <w:pPr>
        <w:tabs>
          <w:tab w:val="left" w:pos="7483"/>
        </w:tabs>
        <w:jc w:val="center"/>
        <w:rPr>
          <w:sz w:val="28"/>
          <w:szCs w:val="28"/>
        </w:rPr>
      </w:pPr>
    </w:p>
    <w:p w:rsidR="00B70C39" w:rsidRPr="00F9122C" w:rsidRDefault="00B70C39" w:rsidP="009A34D5">
      <w:pPr>
        <w:jc w:val="both"/>
        <w:rPr>
          <w:sz w:val="28"/>
          <w:szCs w:val="28"/>
        </w:rPr>
      </w:pPr>
    </w:p>
    <w:p w:rsidR="00B70C39" w:rsidRPr="00F9122C" w:rsidRDefault="00B70C39" w:rsidP="009A34D5">
      <w:pPr>
        <w:jc w:val="center"/>
        <w:rPr>
          <w:b/>
          <w:sz w:val="28"/>
          <w:szCs w:val="28"/>
        </w:rPr>
      </w:pPr>
      <w:r w:rsidRPr="00F912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исключении</w:t>
      </w:r>
      <w:r w:rsidRPr="00F9122C">
        <w:rPr>
          <w:b/>
          <w:sz w:val="28"/>
          <w:szCs w:val="28"/>
        </w:rPr>
        <w:t xml:space="preserve"> объектов недвижимости из реестра</w:t>
      </w:r>
      <w:r>
        <w:rPr>
          <w:b/>
          <w:sz w:val="28"/>
          <w:szCs w:val="28"/>
        </w:rPr>
        <w:t xml:space="preserve"> имущества </w:t>
      </w:r>
      <w:r w:rsidRPr="00F9122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F9122C">
        <w:rPr>
          <w:b/>
          <w:sz w:val="28"/>
          <w:szCs w:val="28"/>
        </w:rPr>
        <w:t>собственности Доволенского сельсовета, прошедших государственную регистрацию права собственности.</w:t>
      </w:r>
    </w:p>
    <w:p w:rsidR="00B70C39" w:rsidRPr="00F9122C" w:rsidRDefault="00B70C39" w:rsidP="009A34D5">
      <w:pPr>
        <w:jc w:val="both"/>
        <w:rPr>
          <w:rFonts w:cs="Arial"/>
          <w:sz w:val="28"/>
          <w:szCs w:val="28"/>
        </w:rPr>
      </w:pPr>
    </w:p>
    <w:p w:rsidR="00B70C39" w:rsidRPr="00F9122C" w:rsidRDefault="00B70C39" w:rsidP="009A34D5">
      <w:pPr>
        <w:ind w:firstLine="709"/>
        <w:jc w:val="both"/>
        <w:rPr>
          <w:sz w:val="28"/>
          <w:szCs w:val="28"/>
        </w:rPr>
      </w:pPr>
      <w:r w:rsidRPr="00F9122C">
        <w:rPr>
          <w:sz w:val="28"/>
          <w:szCs w:val="28"/>
        </w:rPr>
        <w:tab/>
        <w:t xml:space="preserve">Руководствуясь пунктом 2.1, пунктом 3.3  Положения «О порядке управления и распоряжения имуществом, находящимся в собственности Доволенского сельсовета», утверждённого решением тридцать седьмой сессии (четвёртого созыва) Совета депутатов Доволенского сельсовета Доволенского района Новосибирской области от 20.12.2012г. с изменениями внесенными: решением 22-ой сессии (5-го созыва)  от 23.12.2016 года № 95, 18-ой сессии (6-го созыва) от 03.06.2022 № 21 Совета депутатов Доволенского сельсовета Доволенского района Новосибирской области, а так же на основании проведенной государственной регистрацией права собственности и права постоянного (бессрочного) пользования Доволенского сельсовета Доволенского района Новосибирской области на объекты недвижимости, </w:t>
      </w:r>
      <w:r w:rsidRPr="00F9122C">
        <w:rPr>
          <w:rFonts w:cs="Arial"/>
          <w:sz w:val="28"/>
          <w:szCs w:val="28"/>
        </w:rPr>
        <w:t xml:space="preserve">Совет депутатов </w:t>
      </w:r>
      <w:r w:rsidRPr="00F9122C">
        <w:rPr>
          <w:sz w:val="28"/>
          <w:szCs w:val="28"/>
        </w:rPr>
        <w:t xml:space="preserve">Доволенского сельсовета Доволенского района Новосибирской области </w:t>
      </w:r>
    </w:p>
    <w:p w:rsidR="00B70C39" w:rsidRDefault="00B70C39" w:rsidP="009A34D5">
      <w:pPr>
        <w:ind w:firstLine="709"/>
        <w:jc w:val="both"/>
        <w:rPr>
          <w:rFonts w:cs="Arial"/>
          <w:sz w:val="28"/>
          <w:szCs w:val="28"/>
        </w:rPr>
      </w:pPr>
      <w:r w:rsidRPr="00F9122C">
        <w:rPr>
          <w:rFonts w:cs="Arial"/>
          <w:sz w:val="28"/>
          <w:szCs w:val="28"/>
        </w:rPr>
        <w:t>РЕШИЛ:</w:t>
      </w:r>
    </w:p>
    <w:p w:rsidR="00B70C39" w:rsidRDefault="00B70C39" w:rsidP="009A34D5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F9122C">
        <w:rPr>
          <w:rFonts w:cs="Arial"/>
          <w:sz w:val="28"/>
          <w:szCs w:val="28"/>
        </w:rPr>
        <w:t>Н</w:t>
      </w:r>
      <w:r w:rsidRPr="00F9122C">
        <w:rPr>
          <w:sz w:val="28"/>
          <w:szCs w:val="28"/>
        </w:rPr>
        <w:t>ижеуказанные объекты недвижимости</w:t>
      </w:r>
      <w:r w:rsidRPr="00F9122C">
        <w:rPr>
          <w:rFonts w:cs="Arial"/>
          <w:sz w:val="28"/>
          <w:szCs w:val="28"/>
        </w:rPr>
        <w:t xml:space="preserve"> исключить</w:t>
      </w:r>
      <w:r w:rsidRPr="00F9122C">
        <w:rPr>
          <w:sz w:val="28"/>
          <w:szCs w:val="28"/>
        </w:rPr>
        <w:t xml:space="preserve"> из имущества казны администрации Доволенского сельсовета Доволенского района Новосибирской области.</w:t>
      </w:r>
    </w:p>
    <w:p w:rsidR="00B70C39" w:rsidRPr="00E71F30" w:rsidRDefault="00B70C39" w:rsidP="00140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F30">
        <w:rPr>
          <w:sz w:val="28"/>
          <w:szCs w:val="28"/>
        </w:rPr>
        <w:t>Нежилое помещение, этаж: № 1, общей площадью 273,5 кв.м., кадастровый номер 54:05:000000:966 по адресу: Российская Федерация Новосибирская область, муниципальный район Доволенский, сельское поселение  Доволенский сельсовет, село Довольное, улица Революционная, здание 1Б. Кадастро</w:t>
      </w:r>
      <w:r>
        <w:rPr>
          <w:sz w:val="28"/>
          <w:szCs w:val="28"/>
        </w:rPr>
        <w:t>вой стоимостью – 1775154,49.</w:t>
      </w:r>
    </w:p>
    <w:p w:rsidR="00B70C39" w:rsidRDefault="00B70C39" w:rsidP="00140D5F">
      <w:pPr>
        <w:ind w:firstLine="709"/>
        <w:jc w:val="both"/>
        <w:rPr>
          <w:sz w:val="28"/>
          <w:szCs w:val="28"/>
        </w:rPr>
      </w:pPr>
      <w:r w:rsidRPr="00E71F30">
        <w:rPr>
          <w:sz w:val="28"/>
          <w:szCs w:val="28"/>
        </w:rPr>
        <w:t>- Земельный участок общей площадью 513+/-7 кв.м., кадастровый номер 54:05:010119:349 по адресу: Российская Федерация Новосибирская область, муниципальный район Доволенский, сельское поселение  Доволенский сельсовет, село Довольное, улица Революционная 1Б. Кадастровой стоимостью – 108452,1</w:t>
      </w:r>
    </w:p>
    <w:p w:rsidR="00B70C39" w:rsidRDefault="00B70C39" w:rsidP="0014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78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Главному бухгалтеру Лариной Т.А. списать вышеуказанное имущество с имущества казны администрации Доволенского сельсовета Доволенского района Новосибирской области. </w:t>
      </w:r>
    </w:p>
    <w:p w:rsidR="00B70C39" w:rsidRDefault="00B70C39" w:rsidP="00140D5F">
      <w:pPr>
        <w:ind w:firstLine="709"/>
        <w:jc w:val="both"/>
        <w:rPr>
          <w:sz w:val="28"/>
          <w:szCs w:val="28"/>
        </w:rPr>
      </w:pPr>
    </w:p>
    <w:p w:rsidR="00B70C39" w:rsidRDefault="00B70C39" w:rsidP="009A34D5">
      <w:pPr>
        <w:ind w:firstLine="709"/>
        <w:jc w:val="both"/>
        <w:rPr>
          <w:sz w:val="28"/>
          <w:szCs w:val="28"/>
        </w:rPr>
      </w:pPr>
    </w:p>
    <w:p w:rsidR="00B70C39" w:rsidRPr="00F9122C" w:rsidRDefault="00B70C39" w:rsidP="009A34D5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9122C">
        <w:rPr>
          <w:sz w:val="28"/>
          <w:szCs w:val="28"/>
        </w:rPr>
        <w:t>Председатель Совета депутатов</w:t>
      </w:r>
    </w:p>
    <w:p w:rsidR="00B70C39" w:rsidRPr="00F9122C" w:rsidRDefault="00B70C39" w:rsidP="009A34D5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9122C">
        <w:rPr>
          <w:sz w:val="28"/>
          <w:szCs w:val="28"/>
        </w:rPr>
        <w:t xml:space="preserve">Доволенского сельсовета                </w:t>
      </w:r>
      <w:r>
        <w:rPr>
          <w:sz w:val="28"/>
          <w:szCs w:val="28"/>
        </w:rPr>
        <w:t xml:space="preserve">                  </w:t>
      </w:r>
      <w:r w:rsidRPr="00F9122C">
        <w:rPr>
          <w:sz w:val="28"/>
          <w:szCs w:val="28"/>
        </w:rPr>
        <w:t xml:space="preserve">                          А.Н. Медный                          </w:t>
      </w:r>
      <w:r w:rsidRPr="00F9122C">
        <w:rPr>
          <w:sz w:val="28"/>
          <w:szCs w:val="28"/>
        </w:rPr>
        <w:tab/>
      </w:r>
      <w:r w:rsidRPr="00F9122C">
        <w:rPr>
          <w:sz w:val="28"/>
          <w:szCs w:val="28"/>
        </w:rPr>
        <w:tab/>
        <w:t xml:space="preserve">              </w:t>
      </w:r>
    </w:p>
    <w:p w:rsidR="00B70C39" w:rsidRPr="00F9122C" w:rsidRDefault="00B70C39" w:rsidP="009A34D5">
      <w:pPr>
        <w:rPr>
          <w:rFonts w:cs="Arial"/>
          <w:sz w:val="28"/>
          <w:szCs w:val="28"/>
        </w:rPr>
      </w:pPr>
    </w:p>
    <w:p w:rsidR="00B70C39" w:rsidRDefault="00B70C39" w:rsidP="009A34D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F9122C">
        <w:rPr>
          <w:rFonts w:cs="Arial"/>
          <w:sz w:val="28"/>
          <w:szCs w:val="28"/>
        </w:rPr>
        <w:t>лавы Довол</w:t>
      </w:r>
      <w:r>
        <w:rPr>
          <w:rFonts w:cs="Arial"/>
          <w:sz w:val="28"/>
          <w:szCs w:val="28"/>
        </w:rPr>
        <w:t xml:space="preserve">енского сельсовета   </w:t>
      </w:r>
    </w:p>
    <w:p w:rsidR="00B70C39" w:rsidRPr="00F9122C" w:rsidRDefault="00B70C39" w:rsidP="009A34D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Доволенского района</w:t>
      </w:r>
      <w:r w:rsidRPr="00F9122C">
        <w:rPr>
          <w:rFonts w:cs="Arial"/>
          <w:sz w:val="28"/>
          <w:szCs w:val="28"/>
        </w:rPr>
        <w:t xml:space="preserve">                                   </w:t>
      </w:r>
      <w:r>
        <w:rPr>
          <w:rFonts w:cs="Arial"/>
          <w:sz w:val="28"/>
          <w:szCs w:val="28"/>
        </w:rPr>
        <w:t xml:space="preserve">                            </w:t>
      </w:r>
      <w:r w:rsidRPr="00F9122C">
        <w:rPr>
          <w:rFonts w:cs="Arial"/>
          <w:sz w:val="28"/>
          <w:szCs w:val="28"/>
        </w:rPr>
        <w:t xml:space="preserve">      Т.А. Амбурцева</w:t>
      </w:r>
    </w:p>
    <w:p w:rsidR="00B70C39" w:rsidRPr="009A34D5" w:rsidRDefault="00B70C39" w:rsidP="009A34D5">
      <w:pPr>
        <w:ind w:firstLine="709"/>
        <w:jc w:val="both"/>
        <w:rPr>
          <w:rFonts w:cs="Arial"/>
          <w:sz w:val="28"/>
          <w:szCs w:val="28"/>
        </w:rPr>
      </w:pPr>
    </w:p>
    <w:sectPr w:rsidR="00B70C39" w:rsidRPr="009A34D5" w:rsidSect="000B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D5"/>
    <w:rsid w:val="000B207E"/>
    <w:rsid w:val="00140D5F"/>
    <w:rsid w:val="00241A34"/>
    <w:rsid w:val="003C73B4"/>
    <w:rsid w:val="00522C63"/>
    <w:rsid w:val="006B20AD"/>
    <w:rsid w:val="006F451C"/>
    <w:rsid w:val="008078E9"/>
    <w:rsid w:val="008124AC"/>
    <w:rsid w:val="009531EF"/>
    <w:rsid w:val="0097127B"/>
    <w:rsid w:val="009A34D5"/>
    <w:rsid w:val="009D25F5"/>
    <w:rsid w:val="00A13467"/>
    <w:rsid w:val="00A819BF"/>
    <w:rsid w:val="00B54817"/>
    <w:rsid w:val="00B70C39"/>
    <w:rsid w:val="00B946FA"/>
    <w:rsid w:val="00C5587B"/>
    <w:rsid w:val="00C6124D"/>
    <w:rsid w:val="00DE3B32"/>
    <w:rsid w:val="00DF21A7"/>
    <w:rsid w:val="00E71F30"/>
    <w:rsid w:val="00EA004F"/>
    <w:rsid w:val="00F9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D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4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4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34D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34D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3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4D5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A34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34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380</Words>
  <Characters>2169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sovet</cp:lastModifiedBy>
  <cp:revision>11</cp:revision>
  <cp:lastPrinted>2023-11-21T07:48:00Z</cp:lastPrinted>
  <dcterms:created xsi:type="dcterms:W3CDTF">2023-10-06T08:07:00Z</dcterms:created>
  <dcterms:modified xsi:type="dcterms:W3CDTF">2023-11-24T02:15:00Z</dcterms:modified>
</cp:coreProperties>
</file>