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10" w:rsidRDefault="000B1910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ДОВОЛЕНСКОГО СЕЛЬСОВЕТА ДОВОЛЕНСКОГО РАЙОНА НОВОСИБИРСКОЙ ОБЛАСТИ</w:t>
      </w:r>
    </w:p>
    <w:p w:rsidR="000B1910" w:rsidRDefault="000B1910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(шестого созыва)</w:t>
      </w:r>
    </w:p>
    <w:p w:rsidR="000B1910" w:rsidRDefault="000B1910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1910" w:rsidRDefault="000B1910" w:rsidP="00B14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0B1910" w:rsidRDefault="000B1910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(Тридцать второй сессии)</w:t>
      </w:r>
    </w:p>
    <w:p w:rsidR="000B1910" w:rsidRDefault="000B1910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52" w:lineRule="auto"/>
        <w:ind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15.09.2023                                                                                                               № 27</w:t>
      </w:r>
    </w:p>
    <w:p w:rsidR="000B1910" w:rsidRDefault="000B1910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с.Довольное</w:t>
      </w:r>
    </w:p>
    <w:p w:rsidR="000B1910" w:rsidRDefault="000B1910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установлении границ территорий осуществления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территориального общественного самоуправления 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с.Довольное Доволенского района Новосибирской области </w:t>
      </w:r>
    </w:p>
    <w:p w:rsidR="000B1910" w:rsidRDefault="000B1910" w:rsidP="00B1432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B1910" w:rsidRPr="00B14322" w:rsidRDefault="000B1910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Доволенского сельсовета Доволенского района Новосибирской области, Положением о территориальном общественном самоуправлении в с.Довольное Доволенского района Новосибирской области, утвержденным решением Совета депутатов Доволенского сельсовета Доволенского района  от «08» декабря 2017 года № 38, на основании заявления инициативной группы граждан  Доволенского сельсовета Доволенского района,  Совет депутатов Доволенского сельсовета Доволенского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Установить границы территории осуществления территориального общественного самоуправления «Надежда» в с.Довольное Доволенского района Новосибирского района согласно приложению к настоящему решению.</w:t>
      </w:r>
    </w:p>
    <w:p w:rsidR="000B1910" w:rsidRDefault="000B1910" w:rsidP="00B14322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Опубликовать настоящее решение в печатном издании «Доволенский вестник».</w:t>
      </w:r>
    </w:p>
    <w:p w:rsidR="000B1910" w:rsidRDefault="000B1910" w:rsidP="00B1432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0B1910" w:rsidRDefault="000B1910" w:rsidP="00B1432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B1910" w:rsidRDefault="000B1910" w:rsidP="00B14322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B1910" w:rsidRDefault="000B1910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B1910" w:rsidRDefault="000B1910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сельсовета</w:t>
      </w:r>
    </w:p>
    <w:p w:rsidR="000B1910" w:rsidRDefault="000B1910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0B1910" w:rsidRDefault="000B1910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А.Н. Медный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Доволенского сельсовета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Т.А. Амбурцева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сельсовета 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«15.09.»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Cs/>
            <w:sz w:val="28"/>
            <w:szCs w:val="28"/>
          </w:rPr>
          <w:t>2023 г</w:t>
        </w:r>
      </w:smartTag>
      <w:r>
        <w:rPr>
          <w:rFonts w:ascii="Times New Roman" w:hAnsi="Times New Roman"/>
          <w:bCs/>
          <w:sz w:val="28"/>
          <w:szCs w:val="28"/>
        </w:rPr>
        <w:t>. №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27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территории осуществления территориального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общественного самоуправления «Надежда» в с.Довольное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0B1910" w:rsidRDefault="000B1910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0B1910" w:rsidTr="00B14322">
        <w:tc>
          <w:tcPr>
            <w:tcW w:w="2802" w:type="dxa"/>
          </w:tcPr>
          <w:p w:rsidR="000B1910" w:rsidRDefault="000B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6769" w:type="dxa"/>
          </w:tcPr>
          <w:p w:rsidR="000B1910" w:rsidRDefault="000B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Границы территории </w:t>
            </w:r>
          </w:p>
          <w:p w:rsidR="000B1910" w:rsidRDefault="000B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0B1910" w:rsidTr="00B14322">
        <w:tc>
          <w:tcPr>
            <w:tcW w:w="2802" w:type="dxa"/>
          </w:tcPr>
          <w:p w:rsidR="000B1910" w:rsidRDefault="000B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ТОС «Надежда»</w:t>
            </w:r>
          </w:p>
        </w:tc>
        <w:tc>
          <w:tcPr>
            <w:tcW w:w="6769" w:type="dxa"/>
          </w:tcPr>
          <w:p w:rsidR="000B1910" w:rsidRDefault="000B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улице Революционная дом 19</w:t>
            </w:r>
          </w:p>
        </w:tc>
      </w:tr>
    </w:tbl>
    <w:p w:rsidR="000B1910" w:rsidRDefault="000B1910"/>
    <w:sectPr w:rsidR="000B1910" w:rsidSect="00B143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E48"/>
    <w:rsid w:val="00005495"/>
    <w:rsid w:val="000B1910"/>
    <w:rsid w:val="002502F0"/>
    <w:rsid w:val="00653E48"/>
    <w:rsid w:val="00673F1F"/>
    <w:rsid w:val="00934C72"/>
    <w:rsid w:val="00B14322"/>
    <w:rsid w:val="00C20EF3"/>
    <w:rsid w:val="00D52340"/>
    <w:rsid w:val="00E32853"/>
    <w:rsid w:val="00F510C2"/>
    <w:rsid w:val="00F5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2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43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316</Words>
  <Characters>1806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sovet</cp:lastModifiedBy>
  <cp:revision>5</cp:revision>
  <cp:lastPrinted>2023-09-18T03:09:00Z</cp:lastPrinted>
  <dcterms:created xsi:type="dcterms:W3CDTF">2023-08-23T08:49:00Z</dcterms:created>
  <dcterms:modified xsi:type="dcterms:W3CDTF">2023-09-18T03:10:00Z</dcterms:modified>
</cp:coreProperties>
</file>