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6" w:rsidRDefault="00D919E6" w:rsidP="000E7E73">
      <w:pPr>
        <w:pStyle w:val="BodyText"/>
        <w:spacing w:after="0"/>
        <w:ind w:firstLine="708"/>
        <w:rPr>
          <w:sz w:val="28"/>
          <w:szCs w:val="28"/>
          <w:lang/>
        </w:rPr>
      </w:pPr>
      <w:r>
        <w:rPr>
          <w:noProof/>
          <w:sz w:val="28"/>
          <w:szCs w:val="28"/>
        </w:rPr>
        <w:t xml:space="preserve">                                                 </w:t>
      </w:r>
      <w:r w:rsidRPr="00517EB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</w:p>
    <w:p w:rsidR="00D919E6" w:rsidRDefault="00D919E6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D919E6" w:rsidRDefault="00D919E6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919E6" w:rsidRDefault="00D919E6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D919E6" w:rsidRDefault="00D919E6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D919E6" w:rsidRPr="008709A1" w:rsidRDefault="00D919E6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(тридцать вторая </w:t>
      </w:r>
      <w:r w:rsidRPr="00FE7E3E">
        <w:rPr>
          <w:sz w:val="28"/>
          <w:szCs w:val="28"/>
        </w:rPr>
        <w:t>сессия)</w:t>
      </w:r>
    </w:p>
    <w:p w:rsidR="00D919E6" w:rsidRDefault="00D919E6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15.09.2023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с.Довольное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№25</w:t>
      </w:r>
      <w:bookmarkStart w:id="0" w:name="_GoBack"/>
      <w:bookmarkEnd w:id="0"/>
    </w:p>
    <w:p w:rsidR="00D919E6" w:rsidRDefault="00D919E6" w:rsidP="008403D3">
      <w:pPr>
        <w:rPr>
          <w:sz w:val="28"/>
          <w:szCs w:val="28"/>
        </w:rPr>
      </w:pPr>
    </w:p>
    <w:p w:rsidR="00D919E6" w:rsidRDefault="00D919E6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Новосибирской области на 2023 год и плановый период 2024 и 2025 годов»</w:t>
      </w:r>
    </w:p>
    <w:p w:rsidR="00D919E6" w:rsidRDefault="00D919E6" w:rsidP="008403D3">
      <w:pPr>
        <w:ind w:firstLine="708"/>
        <w:jc w:val="both"/>
        <w:rPr>
          <w:sz w:val="28"/>
          <w:szCs w:val="28"/>
        </w:rPr>
      </w:pPr>
    </w:p>
    <w:p w:rsidR="00D919E6" w:rsidRDefault="00D919E6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D919E6" w:rsidRDefault="00D919E6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24 сессии Совета депутатов Доволенского сельсовета Доволенского района Новосибирской области от 16.12.2022 №43 «Обюджете Доволенского сельсовета Доволенского района Новосибирской областина 2023 год и плановый период 2024 и 2025 годов» (с изменениями от 15.02.2023г., от 31.05.2023г.)следующие изменения:</w:t>
      </w:r>
    </w:p>
    <w:p w:rsidR="00D919E6" w:rsidRPr="00C95533" w:rsidRDefault="00D919E6" w:rsidP="00CB1706">
      <w:pPr>
        <w:pStyle w:val="ListParagraph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 пункте 1:      </w:t>
      </w:r>
    </w:p>
    <w:p w:rsidR="00D919E6" w:rsidRDefault="00D919E6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«59 056 104,17» заменить на цифры «85 214 704,17»,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«40 582 892,09» заменить цифрами «66 741 492,09»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цифры«27 260 392,09» заменить цифрами «53 418 992,09».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цифры«27 260 392,09» заменить цифрами «53 418 992,09»;</w:t>
      </w:r>
    </w:p>
    <w:p w:rsidR="00D919E6" w:rsidRDefault="00D919E6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«61 003 782,58» заменить цифрами «87 162 382,58»;</w:t>
      </w:r>
    </w:p>
    <w:p w:rsidR="00D919E6" w:rsidRDefault="00D919E6" w:rsidP="007B3337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2. В пункте 13 подпункт 1 изложить в новой редакции:</w:t>
      </w:r>
    </w:p>
    <w:p w:rsidR="00D919E6" w:rsidRPr="005F3271" w:rsidRDefault="00D919E6" w:rsidP="007B3337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:rsidR="00D919E6" w:rsidRPr="007B3337" w:rsidRDefault="00D919E6" w:rsidP="00715E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2023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43 164 833,07</w:t>
      </w:r>
      <w:r w:rsidRPr="008F04A8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 на 2024</w:t>
      </w:r>
      <w:r w:rsidRPr="008F04A8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31 647 260,00</w:t>
      </w:r>
      <w:r w:rsidRPr="008F04A8">
        <w:rPr>
          <w:color w:val="000000"/>
          <w:sz w:val="28"/>
          <w:szCs w:val="28"/>
        </w:rPr>
        <w:t xml:space="preserve"> руб., на 20</w:t>
      </w:r>
      <w:r>
        <w:rPr>
          <w:color w:val="000000"/>
          <w:sz w:val="28"/>
          <w:szCs w:val="28"/>
        </w:rPr>
        <w:t>25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31 194 100,00</w:t>
      </w:r>
      <w:r w:rsidRPr="008F04A8">
        <w:rPr>
          <w:color w:val="000000"/>
          <w:sz w:val="28"/>
          <w:szCs w:val="28"/>
        </w:rPr>
        <w:t>руб.</w:t>
      </w:r>
    </w:p>
    <w:p w:rsidR="00D919E6" w:rsidRPr="005F3271" w:rsidRDefault="00D919E6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2023 год и плановый период 2024 и 2025 годов»изложить в прилагаемой редакции.</w:t>
      </w:r>
    </w:p>
    <w:p w:rsidR="00D919E6" w:rsidRDefault="00D919E6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4. Приложение №2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:rsidR="00D919E6" w:rsidRDefault="00D919E6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5. Приложение №5таблицу 1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2023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2024 и 2025 годов» изложить в прилагаемой редакции.</w:t>
      </w:r>
    </w:p>
    <w:p w:rsidR="00D919E6" w:rsidRPr="00164766" w:rsidRDefault="00D919E6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919E6" w:rsidRDefault="00D919E6" w:rsidP="006A245C">
      <w:pPr>
        <w:jc w:val="both"/>
        <w:rPr>
          <w:sz w:val="28"/>
          <w:szCs w:val="28"/>
        </w:rPr>
      </w:pPr>
    </w:p>
    <w:p w:rsidR="00D919E6" w:rsidRDefault="00D919E6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919E6" w:rsidRDefault="00D919E6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:rsidR="00D919E6" w:rsidRDefault="00D919E6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:rsidR="00D919E6" w:rsidRDefault="00D919E6" w:rsidP="006A245C">
      <w:pPr>
        <w:jc w:val="both"/>
        <w:rPr>
          <w:sz w:val="28"/>
          <w:szCs w:val="28"/>
        </w:rPr>
      </w:pPr>
    </w:p>
    <w:p w:rsidR="00D919E6" w:rsidRDefault="00D919E6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Доволенского сельсовета Доволенского района</w:t>
      </w:r>
    </w:p>
    <w:p w:rsidR="00D919E6" w:rsidRPr="00715E0D" w:rsidRDefault="00D919E6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Т.А. Амбурцева</w:t>
      </w:r>
    </w:p>
    <w:p w:rsidR="00D919E6" w:rsidRDefault="00D919E6" w:rsidP="00897538">
      <w:pPr>
        <w:jc w:val="right"/>
      </w:pPr>
    </w:p>
    <w:p w:rsidR="00D919E6" w:rsidRDefault="00D919E6" w:rsidP="00897538">
      <w:pPr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Default="00D919E6" w:rsidP="00E35A1D">
      <w:pPr>
        <w:ind w:right="-27"/>
        <w:jc w:val="right"/>
      </w:pPr>
    </w:p>
    <w:p w:rsidR="00D919E6" w:rsidRPr="001A521C" w:rsidRDefault="00D919E6" w:rsidP="00E35A1D">
      <w:pPr>
        <w:ind w:right="-27"/>
        <w:jc w:val="right"/>
      </w:pPr>
      <w:r w:rsidRPr="001A521C">
        <w:t>При</w:t>
      </w:r>
      <w:r>
        <w:t>ложение 6</w:t>
      </w:r>
    </w:p>
    <w:p w:rsidR="00D919E6" w:rsidRPr="001A521C" w:rsidRDefault="00D919E6" w:rsidP="00E35A1D">
      <w:pPr>
        <w:jc w:val="right"/>
      </w:pPr>
      <w:r w:rsidRPr="001A521C">
        <w:t>К реш</w:t>
      </w:r>
      <w:r>
        <w:t xml:space="preserve">ению   </w:t>
      </w:r>
    </w:p>
    <w:p w:rsidR="00D919E6" w:rsidRPr="001A521C" w:rsidRDefault="00D919E6" w:rsidP="00E35A1D">
      <w:pPr>
        <w:jc w:val="right"/>
      </w:pPr>
      <w:r w:rsidRPr="001A521C">
        <w:t>Совета Депутатов Доволенского сельсовета</w:t>
      </w:r>
    </w:p>
    <w:p w:rsidR="00D919E6" w:rsidRPr="001A521C" w:rsidRDefault="00D919E6" w:rsidP="00E35A1D">
      <w:pPr>
        <w:jc w:val="right"/>
      </w:pPr>
      <w:r w:rsidRPr="001A521C">
        <w:t>Доволенского района Новосибирской области</w:t>
      </w:r>
    </w:p>
    <w:p w:rsidR="00D919E6" w:rsidRPr="001A521C" w:rsidRDefault="00D919E6" w:rsidP="00E35A1D">
      <w:pPr>
        <w:jc w:val="right"/>
      </w:pPr>
      <w:r w:rsidRPr="001A521C">
        <w:t xml:space="preserve">«О 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D919E6" w:rsidRPr="001A521C" w:rsidRDefault="00D919E6" w:rsidP="00E35A1D">
      <w:pPr>
        <w:jc w:val="right"/>
      </w:pPr>
      <w:r>
        <w:t>Новосибирской области на 2023</w:t>
      </w:r>
      <w:r w:rsidRPr="001A521C">
        <w:t xml:space="preserve"> год и плановый</w:t>
      </w:r>
      <w:r>
        <w:t xml:space="preserve"> период 2024 и 2025</w:t>
      </w:r>
      <w:r w:rsidRPr="001A521C">
        <w:t xml:space="preserve"> годов» </w:t>
      </w:r>
    </w:p>
    <w:p w:rsidR="00D919E6" w:rsidRDefault="00D919E6" w:rsidP="00E35A1D">
      <w:pPr>
        <w:ind w:right="435"/>
        <w:jc w:val="right"/>
        <w:rPr>
          <w:sz w:val="16"/>
          <w:szCs w:val="16"/>
        </w:rPr>
      </w:pPr>
    </w:p>
    <w:p w:rsidR="00D919E6" w:rsidRDefault="00D919E6" w:rsidP="00E35A1D">
      <w:pPr>
        <w:jc w:val="right"/>
        <w:rPr>
          <w:sz w:val="16"/>
          <w:szCs w:val="16"/>
        </w:rPr>
      </w:pPr>
    </w:p>
    <w:p w:rsidR="00D919E6" w:rsidRDefault="00D919E6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:rsidR="00D919E6" w:rsidRDefault="00D919E6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 год</w:t>
      </w:r>
    </w:p>
    <w:p w:rsidR="00D919E6" w:rsidRDefault="00D919E6" w:rsidP="00E35A1D">
      <w:pPr>
        <w:ind w:right="-27"/>
        <w:jc w:val="right"/>
        <w:rPr>
          <w:sz w:val="16"/>
          <w:szCs w:val="16"/>
        </w:rPr>
      </w:pPr>
    </w:p>
    <w:p w:rsidR="00D919E6" w:rsidRDefault="00D919E6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D919E6" w:rsidRDefault="00D919E6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D919E6" w:rsidTr="008F4BF4">
        <w:tc>
          <w:tcPr>
            <w:tcW w:w="3384" w:type="dxa"/>
          </w:tcPr>
          <w:p w:rsidR="00D919E6" w:rsidRDefault="00D919E6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D919E6" w:rsidRDefault="00D919E6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919E6" w:rsidTr="008F4BF4">
        <w:trPr>
          <w:trHeight w:val="994"/>
        </w:trPr>
        <w:tc>
          <w:tcPr>
            <w:tcW w:w="3384" w:type="dxa"/>
          </w:tcPr>
          <w:p w:rsidR="00D919E6" w:rsidRDefault="00D919E6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D919E6" w:rsidRDefault="00D919E6" w:rsidP="008F4BF4">
            <w:pPr>
              <w:spacing w:before="14"/>
              <w:jc w:val="center"/>
            </w:pPr>
            <w:r>
              <w:t>1 947 678,41</w:t>
            </w:r>
          </w:p>
        </w:tc>
      </w:tr>
      <w:tr w:rsidR="00D919E6" w:rsidTr="008F4BF4">
        <w:tc>
          <w:tcPr>
            <w:tcW w:w="3384" w:type="dxa"/>
          </w:tcPr>
          <w:p w:rsidR="00D919E6" w:rsidRDefault="00D919E6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D919E6" w:rsidRDefault="00D919E6" w:rsidP="007B3337">
            <w:pPr>
              <w:spacing w:before="14"/>
              <w:jc w:val="center"/>
            </w:pPr>
            <w:r>
              <w:t>-85 214 704,17</w:t>
            </w:r>
          </w:p>
        </w:tc>
      </w:tr>
      <w:tr w:rsidR="00D919E6" w:rsidTr="008F4BF4">
        <w:tc>
          <w:tcPr>
            <w:tcW w:w="3384" w:type="dxa"/>
          </w:tcPr>
          <w:p w:rsidR="00D919E6" w:rsidRDefault="00D919E6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D919E6" w:rsidRDefault="00D919E6" w:rsidP="007B3337">
            <w:pPr>
              <w:spacing w:before="14"/>
              <w:jc w:val="center"/>
            </w:pPr>
            <w:r>
              <w:t>-85 214 704,17</w:t>
            </w:r>
          </w:p>
        </w:tc>
      </w:tr>
      <w:tr w:rsidR="00D919E6" w:rsidTr="008F4BF4">
        <w:tc>
          <w:tcPr>
            <w:tcW w:w="3384" w:type="dxa"/>
          </w:tcPr>
          <w:p w:rsidR="00D919E6" w:rsidRDefault="00D919E6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D919E6" w:rsidRDefault="00D919E6" w:rsidP="008F4BF4">
            <w:pPr>
              <w:spacing w:before="14"/>
              <w:jc w:val="center"/>
            </w:pPr>
            <w:r>
              <w:t>87 162 382,58</w:t>
            </w:r>
          </w:p>
        </w:tc>
      </w:tr>
      <w:tr w:rsidR="00D919E6" w:rsidTr="008F4BF4">
        <w:tc>
          <w:tcPr>
            <w:tcW w:w="3384" w:type="dxa"/>
          </w:tcPr>
          <w:p w:rsidR="00D919E6" w:rsidRDefault="00D919E6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D919E6" w:rsidRDefault="00D919E6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D919E6" w:rsidRDefault="00D919E6" w:rsidP="008F4BF4">
            <w:pPr>
              <w:spacing w:before="14"/>
              <w:jc w:val="center"/>
            </w:pPr>
            <w:r>
              <w:t>87 162 382,58</w:t>
            </w:r>
          </w:p>
        </w:tc>
      </w:tr>
    </w:tbl>
    <w:p w:rsidR="00D919E6" w:rsidRDefault="00D919E6" w:rsidP="00897538">
      <w:pPr>
        <w:jc w:val="right"/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445EC9">
      <w:pPr>
        <w:widowControl w:val="0"/>
        <w:rPr>
          <w:u w:val="single"/>
        </w:rPr>
      </w:pPr>
    </w:p>
    <w:p w:rsidR="00D919E6" w:rsidRDefault="00D919E6" w:rsidP="00F54245">
      <w:pPr>
        <w:jc w:val="center"/>
        <w:rPr>
          <w:sz w:val="28"/>
          <w:szCs w:val="28"/>
        </w:rPr>
      </w:pPr>
    </w:p>
    <w:p w:rsidR="00D919E6" w:rsidRDefault="00D919E6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19E6" w:rsidRDefault="00D919E6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2023 год и плановый период 2024 и 2025 годов» </w:t>
      </w:r>
    </w:p>
    <w:p w:rsidR="00D919E6" w:rsidRDefault="00D919E6" w:rsidP="00F54245">
      <w:pPr>
        <w:jc w:val="center"/>
        <w:rPr>
          <w:sz w:val="28"/>
          <w:szCs w:val="28"/>
        </w:rPr>
      </w:pPr>
    </w:p>
    <w:p w:rsidR="00D919E6" w:rsidRDefault="00D919E6" w:rsidP="00B61D73">
      <w:pPr>
        <w:widowControl w:val="0"/>
        <w:rPr>
          <w:u w:val="single"/>
        </w:rPr>
      </w:pPr>
    </w:p>
    <w:p w:rsidR="00D919E6" w:rsidRDefault="00D919E6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2023 год </w:t>
      </w:r>
      <w:r>
        <w:rPr>
          <w:bCs/>
          <w:sz w:val="28"/>
          <w:szCs w:val="28"/>
        </w:rPr>
        <w:t>и плановый период 2024 и 2025 годов</w:t>
      </w:r>
      <w:r>
        <w:rPr>
          <w:sz w:val="28"/>
          <w:szCs w:val="28"/>
        </w:rPr>
        <w:t>» обусловлено внесением изменений по расходам.</w:t>
      </w:r>
    </w:p>
    <w:p w:rsidR="00D919E6" w:rsidRDefault="00D91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оплату исполнительного сбора по исполнительному производству в отношении администрации передвигаем в 2023 году по разделу функционирование местных администрацией с иных закупок  сумму 50000,00р. (За длительное непринятие мер по исполнению обязанности по направлению в уполномоченный орган информации).Передвигаем с раздела благоустройство 153000,00на:</w:t>
      </w:r>
    </w:p>
    <w:p w:rsidR="00D919E6" w:rsidRDefault="00D91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взнос на капитальный ремонт 63000,00;</w:t>
      </w:r>
    </w:p>
    <w:p w:rsidR="00D919E6" w:rsidRDefault="00D91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 муниципального жилья 40000,00;</w:t>
      </w:r>
    </w:p>
    <w:p w:rsidR="00D919E6" w:rsidRDefault="00D91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-приобретение дорожных знаков 50000,00.</w:t>
      </w:r>
    </w:p>
    <w:p w:rsidR="00D919E6" w:rsidRPr="0005214B" w:rsidRDefault="00D919E6">
      <w:pPr>
        <w:jc w:val="both"/>
        <w:rPr>
          <w:sz w:val="28"/>
          <w:szCs w:val="28"/>
        </w:rPr>
      </w:pPr>
    </w:p>
    <w:sectPr w:rsidR="00D919E6" w:rsidRPr="0005214B" w:rsidSect="006F327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67196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E7E73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1E40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6C96"/>
    <w:rsid w:val="00487420"/>
    <w:rsid w:val="00487A19"/>
    <w:rsid w:val="004914EB"/>
    <w:rsid w:val="0049419C"/>
    <w:rsid w:val="004A178F"/>
    <w:rsid w:val="004A1F48"/>
    <w:rsid w:val="004A29E3"/>
    <w:rsid w:val="004A3561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17EBE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374B"/>
    <w:rsid w:val="00573A59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488C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5F45E7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B6E3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327A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E88"/>
    <w:rsid w:val="00713A95"/>
    <w:rsid w:val="00713DF8"/>
    <w:rsid w:val="0071570B"/>
    <w:rsid w:val="00715E0D"/>
    <w:rsid w:val="00716099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3BD1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3337"/>
    <w:rsid w:val="007B4CD4"/>
    <w:rsid w:val="007B53A6"/>
    <w:rsid w:val="007B6337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52DD3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1FD9"/>
    <w:rsid w:val="008E3091"/>
    <w:rsid w:val="008E66A6"/>
    <w:rsid w:val="008E679E"/>
    <w:rsid w:val="008E6ABA"/>
    <w:rsid w:val="008E6D7B"/>
    <w:rsid w:val="008F00B6"/>
    <w:rsid w:val="008F04A8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19E7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6227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46954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BF525B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4C3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706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3B0C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391"/>
    <w:rsid w:val="00D919E6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196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127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rsid w:val="005E15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711</Words>
  <Characters>4054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5</cp:revision>
  <cp:lastPrinted>2021-02-20T03:47:00Z</cp:lastPrinted>
  <dcterms:created xsi:type="dcterms:W3CDTF">2023-09-06T03:36:00Z</dcterms:created>
  <dcterms:modified xsi:type="dcterms:W3CDTF">2023-09-18T08:08:00Z</dcterms:modified>
</cp:coreProperties>
</file>