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0C" w:rsidRDefault="00A0660C" w:rsidP="003D7B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2069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.5pt;height:45pt;visibility:visible">
            <v:imagedata r:id="rId5" o:title=""/>
          </v:shape>
        </w:pict>
      </w:r>
    </w:p>
    <w:p w:rsidR="00A0660C" w:rsidRDefault="00A0660C" w:rsidP="003D7B8F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СОВЕТ ДЕПУТАТОВ ДОВОЛЕНСКОГО СЕЛЬСОВЕТА</w:t>
      </w:r>
    </w:p>
    <w:p w:rsidR="00A0660C" w:rsidRDefault="00A0660C" w:rsidP="003D7B8F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ДОВОЛЕНСКОГО РАЙОНА НОВОСИБИРСКОЙ ОБЛАСТИ</w:t>
      </w:r>
    </w:p>
    <w:p w:rsidR="00A0660C" w:rsidRDefault="00A0660C" w:rsidP="003D7B8F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0660C" w:rsidRDefault="00A0660C" w:rsidP="003D7B8F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0660C" w:rsidRDefault="00A0660C" w:rsidP="003D7B8F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 Е Ш Е Н И Е</w:t>
      </w:r>
    </w:p>
    <w:p w:rsidR="00A0660C" w:rsidRDefault="00A0660C" w:rsidP="003D7B8F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(тридцать первой сессии шестого созыва)</w:t>
      </w:r>
    </w:p>
    <w:p w:rsidR="00A0660C" w:rsidRDefault="00A0660C" w:rsidP="003D7B8F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0660C" w:rsidRDefault="00A0660C" w:rsidP="003D7B8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10.08.2023                                                                                                          № 18</w:t>
      </w:r>
    </w:p>
    <w:p w:rsidR="00A0660C" w:rsidRDefault="00A0660C" w:rsidP="003D7B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с. Довольное    </w:t>
      </w:r>
    </w:p>
    <w:p w:rsidR="00A0660C" w:rsidRDefault="00A0660C" w:rsidP="003D7B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0660C" w:rsidRDefault="00A0660C" w:rsidP="00525DB2">
      <w:pPr>
        <w:numPr>
          <w:ilvl w:val="1"/>
          <w:numId w:val="1"/>
        </w:numPr>
        <w:suppressAutoHyphens/>
        <w:autoSpaceDE w:val="0"/>
        <w:spacing w:after="0" w:line="240" w:lineRule="auto"/>
        <w:ind w:left="0" w:firstLine="0"/>
        <w:jc w:val="both"/>
        <w:outlineLvl w:val="1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 положение </w:t>
      </w:r>
      <w:r>
        <w:rPr>
          <w:rFonts w:ascii="Times New Roman" w:hAnsi="Times New Roman"/>
          <w:color w:val="000000"/>
          <w:sz w:val="28"/>
          <w:szCs w:val="28"/>
        </w:rPr>
        <w:t>о ежемесячной доплате к страховой пенсии по старости (инвалидности) и иных выплат лицам, осуществлявшим полномочия депутата, председателя Совета депутатов Доволенского сельсовета Доволенского района Новосибирской области, Главы Доволенского сельсовета  Доволенского района Новосибирской области</w:t>
      </w:r>
    </w:p>
    <w:p w:rsidR="00A0660C" w:rsidRDefault="00A0660C" w:rsidP="003D7B8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660C" w:rsidRDefault="00A0660C" w:rsidP="003D7B8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660C" w:rsidRDefault="00A0660C" w:rsidP="003D7B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14.07.2022 № 236-ФЗ «О фонде пенсионного и социального страхования в Российской Федерации», в целях приведения нормативных правовых актов Доволенского сельсовета Доволенского района Новосибирской области в соответствие с действующим законодательством, Совет депутатов Доволенского сельсовета Доволенского района Новосибирской области РЕШИЛ:</w:t>
      </w:r>
    </w:p>
    <w:p w:rsidR="00A0660C" w:rsidRDefault="00A0660C" w:rsidP="003D7B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Положение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ежемесячной доплате к страховой пенсии по старости (инвалидности) и иных выплат лицам, осуществлявшим полномочия депутата, председателя Совета депутатов Доволенского сельсовета Доволенского района Новосибирской области, Главы Доволенского района Новосибирской области, утвержденное </w:t>
      </w:r>
      <w:r>
        <w:rPr>
          <w:rFonts w:ascii="Times New Roman" w:hAnsi="Times New Roman"/>
          <w:sz w:val="28"/>
          <w:szCs w:val="28"/>
        </w:rPr>
        <w:t>решением Совета депутатов Доволенского сельсовета Доволенского района Новосибирской области от 15.04.2022 № 16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A0660C" w:rsidRDefault="00A0660C" w:rsidP="003D7B8F">
      <w:pPr>
        <w:pStyle w:val="BodyText"/>
        <w:tabs>
          <w:tab w:val="left" w:pos="0"/>
          <w:tab w:val="left" w:pos="10204"/>
        </w:tabs>
        <w:jc w:val="both"/>
        <w:rPr>
          <w:szCs w:val="28"/>
        </w:rPr>
      </w:pPr>
      <w:r>
        <w:rPr>
          <w:szCs w:val="28"/>
        </w:rPr>
        <w:t xml:space="preserve">          1.1. Пункт 3.2 п.п. 4 изложить в следующей редакции: </w:t>
      </w:r>
    </w:p>
    <w:p w:rsidR="00A0660C" w:rsidRDefault="00A0660C" w:rsidP="003D7B8F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 xml:space="preserve"> справки о размере страховой пенсии по старости (инвалидности), получаемой заявителем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 Фонде пенсионного и социального страхования Российской Федерации на дату подачи заявления о назначении доплаты </w:t>
      </w:r>
      <w:r>
        <w:rPr>
          <w:rFonts w:ascii="Times New Roman" w:hAnsi="Times New Roman"/>
          <w:sz w:val="28"/>
          <w:szCs w:val="28"/>
        </w:rPr>
        <w:t>по форме согласно приложению № 4 к настоящему Положению;</w:t>
      </w:r>
    </w:p>
    <w:p w:rsidR="00A0660C" w:rsidRDefault="00A0660C" w:rsidP="003D7B8F">
      <w:pPr>
        <w:pStyle w:val="ListParagraph"/>
        <w:widowControl w:val="0"/>
        <w:numPr>
          <w:ilvl w:val="1"/>
          <w:numId w:val="2"/>
        </w:num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Пункт 5.2 изложить в следующей редакции:</w:t>
      </w:r>
    </w:p>
    <w:p w:rsidR="00A0660C" w:rsidRPr="003D7B8F" w:rsidRDefault="00A0660C" w:rsidP="003D7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5.2. Перерасчет размера ежемесячной доплаты в случае изменения размера фиксированной выплаты к страховой пенсии по старости (инвалидности) производится на основании информации, получаемой администрацией по межведомственному запросу из Фонда пенсионного и социального страхования Российской Федерации в рамках межведомственного информационного взаимодействия.</w:t>
      </w:r>
    </w:p>
    <w:p w:rsidR="00A0660C" w:rsidRDefault="00A0660C" w:rsidP="003D7B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Опубликовать настоящее решение в периодическом печатном издании «Доволенский вестник» и разместить на официальном сайте администрации Доволенского сельсовета </w:t>
      </w:r>
      <w:r>
        <w:rPr>
          <w:rFonts w:ascii="Times New Roman" w:hAnsi="Times New Roman"/>
          <w:bCs/>
          <w:sz w:val="28"/>
          <w:szCs w:val="28"/>
        </w:rPr>
        <w:t>Доволенского райо</w:t>
      </w:r>
      <w:r>
        <w:rPr>
          <w:rFonts w:ascii="Times New Roman" w:hAnsi="Times New Roman"/>
          <w:sz w:val="28"/>
          <w:szCs w:val="28"/>
        </w:rPr>
        <w:t>на Новосибирской области.</w:t>
      </w:r>
    </w:p>
    <w:p w:rsidR="00A0660C" w:rsidRDefault="00A0660C" w:rsidP="003D7B8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</w:p>
    <w:p w:rsidR="00A0660C" w:rsidRDefault="00A0660C" w:rsidP="003D7B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A0660C" w:rsidRDefault="00A0660C" w:rsidP="003D7B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Доволенского сельсовета                                                                 А.Н. Медный</w:t>
      </w:r>
    </w:p>
    <w:p w:rsidR="00A0660C" w:rsidRDefault="00A0660C" w:rsidP="003D7B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60C" w:rsidRDefault="00A0660C" w:rsidP="003D7B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60C" w:rsidRDefault="00A0660C" w:rsidP="003D7B8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И.о. Главы Доволенского сельсовета                                           Т.А. Амбурцева                                                          </w:t>
      </w:r>
    </w:p>
    <w:p w:rsidR="00A0660C" w:rsidRDefault="00A0660C" w:rsidP="003D7B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0660C" w:rsidRDefault="00A0660C" w:rsidP="003D7B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0660C" w:rsidRDefault="00A0660C" w:rsidP="003D7B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0660C" w:rsidRDefault="00A0660C"/>
    <w:sectPr w:rsidR="00A0660C" w:rsidSect="004E7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C0E7AE3"/>
    <w:multiLevelType w:val="multilevel"/>
    <w:tmpl w:val="684C91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5E3"/>
    <w:rsid w:val="00387117"/>
    <w:rsid w:val="003A02F8"/>
    <w:rsid w:val="003D7B8F"/>
    <w:rsid w:val="004E7027"/>
    <w:rsid w:val="00525DB2"/>
    <w:rsid w:val="005926CD"/>
    <w:rsid w:val="00644A8E"/>
    <w:rsid w:val="00744E6E"/>
    <w:rsid w:val="00761EC1"/>
    <w:rsid w:val="00867CFC"/>
    <w:rsid w:val="008770F8"/>
    <w:rsid w:val="009165ED"/>
    <w:rsid w:val="00A0660C"/>
    <w:rsid w:val="00AF3D9B"/>
    <w:rsid w:val="00B62069"/>
    <w:rsid w:val="00D165E3"/>
    <w:rsid w:val="00DF4D9E"/>
    <w:rsid w:val="00E91A7F"/>
    <w:rsid w:val="00EC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B8F"/>
    <w:pPr>
      <w:spacing w:after="160" w:line="25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7B8F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D7B8F"/>
    <w:rPr>
      <w:rFonts w:ascii="Times New Roman" w:hAnsi="Times New Roman" w:cs="Times New Roman"/>
      <w:sz w:val="28"/>
      <w:szCs w:val="28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3D7B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D7B8F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3D7B8F"/>
    <w:rPr>
      <w:lang w:eastAsia="en-US"/>
    </w:rPr>
  </w:style>
  <w:style w:type="paragraph" w:styleId="ListParagraph">
    <w:name w:val="List Paragraph"/>
    <w:basedOn w:val="Normal"/>
    <w:uiPriority w:val="99"/>
    <w:qFormat/>
    <w:rsid w:val="003D7B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4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413</Words>
  <Characters>2357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</cp:lastModifiedBy>
  <cp:revision>6</cp:revision>
  <cp:lastPrinted>2023-08-08T08:31:00Z</cp:lastPrinted>
  <dcterms:created xsi:type="dcterms:W3CDTF">2023-08-04T08:43:00Z</dcterms:created>
  <dcterms:modified xsi:type="dcterms:W3CDTF">2023-08-11T02:55:00Z</dcterms:modified>
</cp:coreProperties>
</file>