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5E" w:rsidRDefault="00A5035E" w:rsidP="004A370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4pt;visibility:visible">
            <v:imagedata r:id="rId4" o:title=""/>
          </v:shape>
        </w:pict>
      </w:r>
    </w:p>
    <w:p w:rsidR="00A5035E" w:rsidRDefault="00A5035E" w:rsidP="004A370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  ДЕПУТАТОВ ДОВОЛЕНСКОГО СЕЛЬСОВЕТА</w:t>
      </w:r>
    </w:p>
    <w:p w:rsidR="00A5035E" w:rsidRDefault="00A5035E" w:rsidP="004A370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ДОВОЛЕНСКОГО РАЙОНА НОВОСИБИРСКОЙ ОБЛАСТИ</w:t>
      </w:r>
    </w:p>
    <w:p w:rsidR="00A5035E" w:rsidRDefault="00A5035E" w:rsidP="004A37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(шестого созыва)</w:t>
      </w:r>
    </w:p>
    <w:p w:rsidR="00A5035E" w:rsidRDefault="00A5035E" w:rsidP="004A37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035E" w:rsidRDefault="00A5035E" w:rsidP="004A370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A5035E" w:rsidRDefault="00A5035E" w:rsidP="004A370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(тридцать первой сессии) </w:t>
      </w:r>
    </w:p>
    <w:p w:rsidR="00A5035E" w:rsidRDefault="00A5035E" w:rsidP="004A37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35E" w:rsidRDefault="00A5035E" w:rsidP="004A37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10.08.2023                                                                                                          № 16</w:t>
      </w:r>
    </w:p>
    <w:p w:rsidR="00A5035E" w:rsidRDefault="00A5035E" w:rsidP="004A37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Довольное</w:t>
      </w:r>
    </w:p>
    <w:p w:rsidR="00A5035E" w:rsidRDefault="00A5035E" w:rsidP="004A3704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A5035E" w:rsidRPr="00372EEC" w:rsidRDefault="00A5035E" w:rsidP="00372EEC">
      <w:pPr>
        <w:pStyle w:val="30"/>
        <w:shd w:val="clear" w:color="auto" w:fill="auto"/>
        <w:tabs>
          <w:tab w:val="left" w:pos="10204"/>
        </w:tabs>
        <w:spacing w:before="0" w:line="240" w:lineRule="auto"/>
        <w:ind w:left="80" w:right="-2" w:firstLine="300"/>
        <w:jc w:val="both"/>
        <w:rPr>
          <w:b w:val="0"/>
          <w:color w:val="000000"/>
          <w:sz w:val="28"/>
          <w:szCs w:val="28"/>
        </w:rPr>
      </w:pPr>
      <w:r w:rsidRPr="00372EEC">
        <w:rPr>
          <w:b w:val="0"/>
          <w:color w:val="000000"/>
          <w:sz w:val="28"/>
          <w:szCs w:val="28"/>
        </w:rPr>
        <w:t>О внесении изменений в 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5035E" w:rsidRDefault="00A5035E" w:rsidP="004A3704">
      <w:pPr>
        <w:pStyle w:val="30"/>
        <w:shd w:val="clear" w:color="auto" w:fill="auto"/>
        <w:spacing w:before="0" w:line="240" w:lineRule="auto"/>
        <w:ind w:left="80" w:right="780" w:firstLine="300"/>
        <w:rPr>
          <w:sz w:val="28"/>
          <w:szCs w:val="28"/>
        </w:rPr>
      </w:pPr>
    </w:p>
    <w:p w:rsidR="00A5035E" w:rsidRDefault="00A5035E" w:rsidP="004A3704">
      <w:pPr>
        <w:pStyle w:val="BodyText"/>
        <w:tabs>
          <w:tab w:val="left" w:pos="10204"/>
        </w:tabs>
        <w:ind w:right="-2" w:firstLine="709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Руководствуясь Федеральным законом от 24.07.2007 № 209-ФЗ «О развитии малого и среднего предпринимательства в Российской Федерации»,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Федерации»,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и Распоряжением Правительства РФ от 18.03.2023 № 632-р, принимая во внимание протест прокуратуры Доволенского района от 27.06.2023 № 2-29-2023, </w:t>
      </w:r>
      <w:r>
        <w:rPr>
          <w:b w:val="0"/>
          <w:bCs w:val="0"/>
          <w:spacing w:val="-1"/>
          <w:sz w:val="28"/>
          <w:szCs w:val="28"/>
        </w:rPr>
        <w:t xml:space="preserve">Совет депутатов Доволенского сельсовета Доволенского района Новосибирской области РЕШИЛ: </w:t>
      </w:r>
    </w:p>
    <w:p w:rsidR="00A5035E" w:rsidRDefault="00A5035E" w:rsidP="004A3704">
      <w:pPr>
        <w:pStyle w:val="BodyText"/>
        <w:tabs>
          <w:tab w:val="left" w:pos="10204"/>
        </w:tabs>
        <w:ind w:right="-2" w:firstLine="709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sz w:val="28"/>
          <w:szCs w:val="28"/>
        </w:rPr>
        <w:t xml:space="preserve">1. Дополнить порядок </w:t>
      </w:r>
      <w:r>
        <w:rPr>
          <w:b w:val="0"/>
          <w:color w:val="000000"/>
          <w:sz w:val="28"/>
          <w:szCs w:val="28"/>
        </w:rPr>
        <w:t>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 w:val="0"/>
          <w:sz w:val="28"/>
          <w:szCs w:val="28"/>
        </w:rPr>
        <w:t xml:space="preserve">,  утвержденный решением 37 сессии Совета депутатов Доволенского сельсовета Доволенского района Новосибирской области от 18.09.2018 № 29 </w:t>
      </w:r>
      <w:r>
        <w:rPr>
          <w:b w:val="0"/>
          <w:bCs w:val="0"/>
          <w:sz w:val="28"/>
          <w:szCs w:val="28"/>
        </w:rPr>
        <w:t>разделом следующего содержания:</w:t>
      </w:r>
    </w:p>
    <w:p w:rsidR="00A5035E" w:rsidRDefault="00A5035E" w:rsidP="004A370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Составы и виды движимого имущества, не подлежащего отчуждению в соответствии с Федеральным законом "Об 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</w:p>
    <w:p w:rsidR="00A5035E" w:rsidRDefault="00A5035E" w:rsidP="004A370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Движимое имущество, используемое для обеспечения функционирования социальной инфраструктуры в сферах здравоохранения, образования, культуры и спорта, жилищно-коммунального хозяйства, включая:</w:t>
      </w:r>
    </w:p>
    <w:p w:rsidR="00A5035E" w:rsidRDefault="00A5035E" w:rsidP="004A370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движимое имущество, используемое для организации общественного питания получателей медицинских и образовательных услуг;</w:t>
      </w:r>
    </w:p>
    <w:p w:rsidR="00A5035E" w:rsidRDefault="00A5035E" w:rsidP="004A370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движимое имущество социально-культурного и коммунально-бытового назначения;</w:t>
      </w:r>
    </w:p>
    <w:p w:rsidR="00A5035E" w:rsidRDefault="00A5035E" w:rsidP="004A370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движимое имущество, относящееся к медицинскому оборудованию;</w:t>
      </w:r>
    </w:p>
    <w:p w:rsidR="00A5035E" w:rsidRDefault="00A5035E" w:rsidP="004A370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движимое имущество, относящееся к обслуживанию отрасли жилищно-коммунального хозяйства.</w:t>
      </w:r>
    </w:p>
    <w:p w:rsidR="00A5035E" w:rsidRDefault="00A5035E" w:rsidP="004A370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Движимое имущество, относящееся к запасным частям, компонентам или оборудованию воздушных судов, морских судов, судов внутреннего плавания.</w:t>
      </w:r>
    </w:p>
    <w:p w:rsidR="00A5035E" w:rsidRDefault="00A5035E" w:rsidP="004A370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Движимое имущество, предназначенное для выполнения функций обеспечения безопасности, включая:</w:t>
      </w:r>
    </w:p>
    <w:p w:rsidR="00A5035E" w:rsidRDefault="00A5035E" w:rsidP="004A370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охранно-пожарные системы;</w:t>
      </w:r>
    </w:p>
    <w:p w:rsidR="00A5035E" w:rsidRDefault="00A5035E" w:rsidP="004A370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системы оповещения;</w:t>
      </w:r>
    </w:p>
    <w:p w:rsidR="00A5035E" w:rsidRDefault="00A5035E" w:rsidP="004A370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системы видеонаблюдения.</w:t>
      </w:r>
    </w:p>
    <w:p w:rsidR="00A5035E" w:rsidRDefault="00A5035E" w:rsidP="004A370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Движимое имущество, отнесенное федеральными законами к объектам гражданских прав, оборот которых ограничен, в том числе имущество, которое в порядке, установленном федеральными законами, может находиться только в государственной или муниципальной собственности.»</w:t>
      </w:r>
    </w:p>
    <w:p w:rsidR="00A5035E" w:rsidRDefault="00A5035E" w:rsidP="004A370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      "Доволенский вестник" и разместить на официальном сайте администрации Доволенского сельсовета Доволенского района Новосибирской области.</w:t>
      </w:r>
    </w:p>
    <w:p w:rsidR="00A5035E" w:rsidRDefault="00A5035E" w:rsidP="004A3704">
      <w:pPr>
        <w:tabs>
          <w:tab w:val="left" w:pos="-5670"/>
        </w:tabs>
        <w:autoSpaceDE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5035E" w:rsidRDefault="00A5035E" w:rsidP="004A3704">
      <w:pPr>
        <w:pStyle w:val="BodyText"/>
        <w:ind w:right="-2"/>
        <w:jc w:val="both"/>
        <w:rPr>
          <w:sz w:val="28"/>
          <w:szCs w:val="28"/>
        </w:rPr>
      </w:pPr>
    </w:p>
    <w:p w:rsidR="00A5035E" w:rsidRDefault="00A5035E" w:rsidP="004A37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A5035E" w:rsidRDefault="00A5035E" w:rsidP="004A37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Доволенского сельсовета                                                                 А.Н. Медный</w:t>
      </w:r>
    </w:p>
    <w:p w:rsidR="00A5035E" w:rsidRDefault="00A5035E" w:rsidP="004A37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35E" w:rsidRDefault="00A5035E" w:rsidP="004A37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35E" w:rsidRDefault="00A5035E" w:rsidP="004A3704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 Главы Доволенского сельсовета                                           Т.А. Амбурцева</w:t>
      </w:r>
    </w:p>
    <w:p w:rsidR="00A5035E" w:rsidRDefault="00A5035E" w:rsidP="004A370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035E" w:rsidRDefault="00A5035E" w:rsidP="004A370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035E" w:rsidRDefault="00A5035E"/>
    <w:sectPr w:rsidR="00A5035E" w:rsidSect="0037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F23"/>
    <w:rsid w:val="00094EBD"/>
    <w:rsid w:val="003723B9"/>
    <w:rsid w:val="00372EEC"/>
    <w:rsid w:val="004065AA"/>
    <w:rsid w:val="004A3704"/>
    <w:rsid w:val="004C2AC7"/>
    <w:rsid w:val="00504700"/>
    <w:rsid w:val="005E1B75"/>
    <w:rsid w:val="006329A2"/>
    <w:rsid w:val="006809A7"/>
    <w:rsid w:val="006E23AD"/>
    <w:rsid w:val="007141B1"/>
    <w:rsid w:val="00893F68"/>
    <w:rsid w:val="00937BA3"/>
    <w:rsid w:val="0096747A"/>
    <w:rsid w:val="00A5035E"/>
    <w:rsid w:val="00A81C77"/>
    <w:rsid w:val="00B83171"/>
    <w:rsid w:val="00D36F23"/>
    <w:rsid w:val="00D6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Знак Char,Знак1 Знак Char,Основной текст1 Char"/>
    <w:basedOn w:val="DefaultParagraphFont"/>
    <w:link w:val="BodyText"/>
    <w:uiPriority w:val="99"/>
    <w:semiHidden/>
    <w:locked/>
    <w:rsid w:val="004A370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aliases w:val="Знак,Знак1 Знак,Основной текст1"/>
    <w:basedOn w:val="Normal"/>
    <w:link w:val="BodyTextChar"/>
    <w:uiPriority w:val="99"/>
    <w:semiHidden/>
    <w:rsid w:val="004A370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Char1">
    <w:name w:val="Body Text Char1"/>
    <w:aliases w:val="Знак Char1,Знак1 Знак Char1,Основной текст1 Char1"/>
    <w:basedOn w:val="DefaultParagraphFont"/>
    <w:link w:val="BodyText"/>
    <w:uiPriority w:val="99"/>
    <w:semiHidden/>
    <w:locked/>
    <w:rsid w:val="00A81C77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4A3704"/>
    <w:rPr>
      <w:rFonts w:cs="Times New Roman"/>
    </w:rPr>
  </w:style>
  <w:style w:type="paragraph" w:styleId="NoSpacing">
    <w:name w:val="No Spacing"/>
    <w:uiPriority w:val="99"/>
    <w:qFormat/>
    <w:rsid w:val="004A3704"/>
    <w:rPr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4A3704"/>
    <w:rPr>
      <w:rFonts w:ascii="Times New Roman" w:hAnsi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4A3704"/>
    <w:pPr>
      <w:widowControl w:val="0"/>
      <w:shd w:val="clear" w:color="auto" w:fill="FFFFFF"/>
      <w:spacing w:before="360" w:after="0" w:line="288" w:lineRule="exact"/>
      <w:jc w:val="center"/>
    </w:pPr>
    <w:rPr>
      <w:rFonts w:ascii="Times New Roman" w:eastAsia="Times New Roman" w:hAnsi="Times New Roman"/>
      <w:b/>
      <w:bCs/>
      <w:spacing w:val="-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46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615</Words>
  <Characters>3506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6</cp:revision>
  <dcterms:created xsi:type="dcterms:W3CDTF">2023-08-04T07:04:00Z</dcterms:created>
  <dcterms:modified xsi:type="dcterms:W3CDTF">2023-08-11T02:42:00Z</dcterms:modified>
</cp:coreProperties>
</file>