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96" w:rsidRPr="000F6F62" w:rsidRDefault="00E12996" w:rsidP="000F6F6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F6F62">
        <w:rPr>
          <w:rFonts w:ascii="Times New Roman" w:hAnsi="Times New Roman"/>
          <w:sz w:val="28"/>
          <w:szCs w:val="28"/>
        </w:rPr>
        <w:t>СОВЕТ  ДЕПУТАТОВ ДОВОЛЕНСКОГО СЕЛЬСОВЕТА</w:t>
      </w:r>
    </w:p>
    <w:p w:rsidR="00E12996" w:rsidRPr="000F6F62" w:rsidRDefault="00E12996" w:rsidP="000F6F6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F6F62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E12996" w:rsidRPr="000F6F62" w:rsidRDefault="00E12996" w:rsidP="000F6F6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F6F62">
        <w:rPr>
          <w:rFonts w:ascii="Times New Roman" w:hAnsi="Times New Roman"/>
          <w:sz w:val="28"/>
          <w:szCs w:val="28"/>
        </w:rPr>
        <w:t>(шестого созыва)</w:t>
      </w:r>
    </w:p>
    <w:p w:rsidR="00E12996" w:rsidRPr="000F6F62" w:rsidRDefault="00E12996" w:rsidP="000F6F6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12996" w:rsidRPr="000F6F62" w:rsidRDefault="00E12996" w:rsidP="000F6F6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F6F62">
        <w:rPr>
          <w:rFonts w:ascii="Times New Roman" w:hAnsi="Times New Roman"/>
          <w:sz w:val="28"/>
          <w:szCs w:val="28"/>
        </w:rPr>
        <w:t>РЕШЕНИЕ</w:t>
      </w:r>
    </w:p>
    <w:p w:rsidR="00E12996" w:rsidRPr="000F6F62" w:rsidRDefault="00E12996" w:rsidP="000F6F62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F6F62">
        <w:rPr>
          <w:rFonts w:ascii="Times New Roman" w:hAnsi="Times New Roman"/>
          <w:sz w:val="28"/>
          <w:szCs w:val="28"/>
        </w:rPr>
        <w:t>(тринадцатая сессия)</w:t>
      </w:r>
    </w:p>
    <w:p w:rsidR="00E12996" w:rsidRPr="009F09FD" w:rsidRDefault="00E12996" w:rsidP="0032359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F6F62">
        <w:rPr>
          <w:rFonts w:ascii="Times New Roman" w:hAnsi="Times New Roman"/>
          <w:bCs/>
          <w:sz w:val="28"/>
          <w:szCs w:val="28"/>
        </w:rPr>
        <w:t xml:space="preserve">10.12.2021                  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</w:rPr>
        <w:t>37</w:t>
      </w:r>
      <w:r w:rsidRPr="000F6F62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E12996" w:rsidRPr="009F0795" w:rsidRDefault="00E12996" w:rsidP="0032359D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  <w:r w:rsidRPr="009F0795">
        <w:rPr>
          <w:rFonts w:ascii="Times New Roman" w:hAnsi="Times New Roman"/>
          <w:bCs/>
          <w:sz w:val="27"/>
          <w:szCs w:val="27"/>
        </w:rPr>
        <w:t>с.</w:t>
      </w:r>
      <w:r>
        <w:rPr>
          <w:rFonts w:ascii="Times New Roman" w:hAnsi="Times New Roman"/>
          <w:bCs/>
          <w:sz w:val="27"/>
          <w:szCs w:val="27"/>
        </w:rPr>
        <w:t>Довольное</w:t>
      </w:r>
    </w:p>
    <w:p w:rsidR="00E12996" w:rsidRPr="009F0795" w:rsidRDefault="00E12996" w:rsidP="0032359D">
      <w:pPr>
        <w:spacing w:after="0" w:line="240" w:lineRule="auto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9464" w:type="dxa"/>
        <w:tblLook w:val="01E0"/>
      </w:tblPr>
      <w:tblGrid>
        <w:gridCol w:w="9464"/>
      </w:tblGrid>
      <w:tr w:rsidR="00E12996" w:rsidRPr="00C968CE" w:rsidTr="0032359D">
        <w:tc>
          <w:tcPr>
            <w:tcW w:w="9464" w:type="dxa"/>
          </w:tcPr>
          <w:p w:rsidR="00E12996" w:rsidRPr="00FD096B" w:rsidRDefault="00E12996" w:rsidP="00FD096B">
            <w:pPr>
              <w:suppressAutoHyphens/>
              <w:autoSpaceDE w:val="0"/>
              <w:spacing w:after="0" w:line="240" w:lineRule="auto"/>
              <w:ind w:right="-124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D096B">
              <w:rPr>
                <w:rFonts w:ascii="Times New Roman" w:hAnsi="Times New Roman"/>
                <w:bCs/>
                <w:sz w:val="28"/>
                <w:szCs w:val="28"/>
              </w:rPr>
              <w:t>Об утверждении Положения о порядке  сообщения лицами, замещающими муниципальные должности Доволенского сельсовета Доволенского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E12996" w:rsidRPr="00C968CE" w:rsidRDefault="00E12996" w:rsidP="0089765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12996" w:rsidRPr="009F09FD" w:rsidRDefault="00E12996" w:rsidP="003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F09FD">
        <w:rPr>
          <w:rFonts w:ascii="Times New Roman" w:hAnsi="Times New Roman"/>
          <w:bCs/>
          <w:sz w:val="28"/>
          <w:szCs w:val="28"/>
        </w:rPr>
        <w:t xml:space="preserve">В соответствии с Федеральным </w:t>
      </w:r>
      <w:hyperlink r:id="rId6" w:history="1">
        <w:r w:rsidRPr="009F09FD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9F09FD">
        <w:rPr>
          <w:rFonts w:ascii="Times New Roman" w:hAnsi="Times New Roman"/>
          <w:bCs/>
          <w:sz w:val="28"/>
          <w:szCs w:val="28"/>
        </w:rPr>
        <w:t xml:space="preserve"> от 25.12.2008 № 273-ФЗ «О противодействии коррупции», </w:t>
      </w:r>
      <w:hyperlink r:id="rId7" w:history="1">
        <w:r w:rsidRPr="009F09FD">
          <w:rPr>
            <w:rFonts w:ascii="Times New Roman" w:hAnsi="Times New Roman"/>
            <w:bCs/>
            <w:sz w:val="28"/>
            <w:szCs w:val="28"/>
          </w:rPr>
          <w:t>Указом</w:t>
        </w:r>
      </w:hyperlink>
      <w:r w:rsidRPr="009F09FD">
        <w:rPr>
          <w:rFonts w:ascii="Times New Roman" w:hAnsi="Times New Roman"/>
          <w:bCs/>
          <w:sz w:val="28"/>
          <w:szCs w:val="28"/>
        </w:rPr>
        <w:t xml:space="preserve"> Президента Российской Федерации от 22.12.2015 № 650 «О 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Совет депутатов</w:t>
      </w:r>
      <w:r w:rsidRPr="009F09F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Доволенского</w:t>
      </w:r>
      <w:r w:rsidRPr="009F09FD">
        <w:rPr>
          <w:rFonts w:ascii="Times New Roman" w:hAnsi="Times New Roman"/>
          <w:bCs/>
          <w:sz w:val="28"/>
          <w:szCs w:val="28"/>
        </w:rPr>
        <w:t xml:space="preserve"> сельсовета РЕШИЛ</w:t>
      </w:r>
      <w:r w:rsidRPr="009F09FD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E12996" w:rsidRPr="00194FBC" w:rsidRDefault="00E12996" w:rsidP="003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3EAA">
        <w:rPr>
          <w:rFonts w:ascii="Times New Roman" w:hAnsi="Times New Roman"/>
          <w:bCs/>
          <w:sz w:val="24"/>
          <w:szCs w:val="24"/>
        </w:rPr>
        <w:t>1</w:t>
      </w:r>
      <w:r w:rsidRPr="00194FBC">
        <w:rPr>
          <w:rFonts w:ascii="Times New Roman" w:hAnsi="Times New Roman"/>
          <w:bCs/>
          <w:sz w:val="28"/>
          <w:szCs w:val="28"/>
        </w:rPr>
        <w:t xml:space="preserve">. Утвердить прилагаемое </w:t>
      </w:r>
      <w:hyperlink r:id="rId8" w:history="1">
        <w:r w:rsidRPr="00194FBC">
          <w:rPr>
            <w:rFonts w:ascii="Times New Roman" w:hAnsi="Times New Roman"/>
            <w:bCs/>
            <w:sz w:val="28"/>
            <w:szCs w:val="28"/>
          </w:rPr>
          <w:t>Положение</w:t>
        </w:r>
      </w:hyperlink>
      <w:r w:rsidRPr="00194FBC">
        <w:rPr>
          <w:rFonts w:ascii="Times New Roman" w:hAnsi="Times New Roman"/>
          <w:bCs/>
          <w:sz w:val="28"/>
          <w:szCs w:val="28"/>
        </w:rPr>
        <w:t xml:space="preserve"> о порядке сообщения лицами, замещающими муниципальные должности Доволенского сельсовета Доволенского района Новосибирской области, о 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2996" w:rsidRPr="00194FBC" w:rsidRDefault="00E12996" w:rsidP="0032359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94FBC">
        <w:rPr>
          <w:rFonts w:ascii="Times New Roman" w:hAnsi="Times New Roman"/>
          <w:bCs/>
          <w:sz w:val="28"/>
          <w:szCs w:val="28"/>
        </w:rPr>
        <w:t>2. </w:t>
      </w:r>
      <w:r w:rsidRPr="00194FBC">
        <w:rPr>
          <w:rFonts w:ascii="Times New Roman" w:hAnsi="Times New Roman"/>
          <w:color w:val="000000"/>
          <w:sz w:val="28"/>
          <w:szCs w:val="28"/>
        </w:rPr>
        <w:t xml:space="preserve"> Опубликовать настоящее решение в периодическом печатном издании </w:t>
      </w:r>
      <w:r w:rsidRPr="00194FBC">
        <w:rPr>
          <w:rFonts w:ascii="Times New Roman" w:hAnsi="Times New Roman"/>
          <w:sz w:val="28"/>
          <w:szCs w:val="28"/>
        </w:rPr>
        <w:t>«Доволенский вестник»</w:t>
      </w:r>
      <w:r w:rsidRPr="00194F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194FBC">
        <w:rPr>
          <w:rFonts w:ascii="Times New Roman" w:hAnsi="Times New Roman"/>
          <w:color w:val="000000"/>
          <w:sz w:val="28"/>
          <w:szCs w:val="28"/>
        </w:rPr>
        <w:t xml:space="preserve">и на официальном сайте </w:t>
      </w:r>
      <w:r w:rsidRPr="00194FBC">
        <w:rPr>
          <w:rFonts w:ascii="Times New Roman" w:hAnsi="Times New Roman"/>
          <w:sz w:val="28"/>
          <w:szCs w:val="28"/>
        </w:rPr>
        <w:t xml:space="preserve">администрации Доволенского </w:t>
      </w:r>
      <w:r w:rsidRPr="00194FBC">
        <w:rPr>
          <w:rStyle w:val="Strong"/>
          <w:rFonts w:ascii="Times New Roman" w:hAnsi="Times New Roman"/>
          <w:b w:val="0"/>
          <w:bCs/>
          <w:sz w:val="28"/>
          <w:szCs w:val="28"/>
        </w:rPr>
        <w:t xml:space="preserve">сельсовета </w:t>
      </w:r>
      <w:r w:rsidRPr="00194FBC">
        <w:rPr>
          <w:rFonts w:ascii="Times New Roman" w:hAnsi="Times New Roman"/>
          <w:sz w:val="28"/>
          <w:szCs w:val="28"/>
        </w:rPr>
        <w:t>в сети Интернет.</w:t>
      </w:r>
    </w:p>
    <w:p w:rsidR="00E12996" w:rsidRDefault="00E12996" w:rsidP="00323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12996" w:rsidRPr="009F09FD" w:rsidRDefault="00E12996" w:rsidP="00323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E12996" w:rsidTr="00883492">
        <w:tc>
          <w:tcPr>
            <w:tcW w:w="4644" w:type="dxa"/>
          </w:tcPr>
          <w:p w:rsidR="00E12996" w:rsidRPr="00194FBC" w:rsidRDefault="00E12996" w:rsidP="00194FB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194FBC">
              <w:rPr>
                <w:rFonts w:ascii="Times New Roman" w:hAnsi="Times New Roman"/>
                <w:sz w:val="28"/>
                <w:szCs w:val="28"/>
              </w:rPr>
              <w:t>Председатель Совета депутатов Доволенского сельсовета Доволенского района Новосибирской области</w:t>
            </w:r>
            <w:r w:rsidRPr="00194FB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12996" w:rsidRPr="00194FBC" w:rsidRDefault="00E12996" w:rsidP="00194FB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2996" w:rsidRPr="00194FBC" w:rsidRDefault="00E12996" w:rsidP="00194FBC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194FBC">
              <w:rPr>
                <w:rFonts w:ascii="Times New Roman" w:hAnsi="Times New Roman"/>
                <w:sz w:val="28"/>
                <w:szCs w:val="28"/>
              </w:rPr>
              <w:t>Глава Доволенского сельсовета Доволенского района Новосибирской области</w:t>
            </w:r>
          </w:p>
        </w:tc>
      </w:tr>
      <w:tr w:rsidR="00E12996" w:rsidTr="00883492">
        <w:tc>
          <w:tcPr>
            <w:tcW w:w="4644" w:type="dxa"/>
          </w:tcPr>
          <w:p w:rsidR="00E12996" w:rsidRPr="00EA3EAA" w:rsidRDefault="00E12996" w:rsidP="008834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2996" w:rsidRPr="00EA3EAA" w:rsidRDefault="00E12996" w:rsidP="008834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</w:t>
            </w:r>
            <w:r w:rsidRPr="00EA3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А.Н. Медный</w:t>
            </w:r>
          </w:p>
          <w:p w:rsidR="00E12996" w:rsidRPr="00EA3EAA" w:rsidRDefault="00E12996" w:rsidP="008834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12996" w:rsidRPr="00EA3EAA" w:rsidRDefault="00E12996" w:rsidP="008834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12996" w:rsidRPr="00EA3EAA" w:rsidRDefault="00E12996" w:rsidP="008834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12996" w:rsidRPr="00EA3EAA" w:rsidRDefault="00E12996" w:rsidP="008834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</w:t>
            </w:r>
            <w:r w:rsidRPr="00EA3E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М.А. Дементьев</w:t>
            </w:r>
          </w:p>
          <w:p w:rsidR="00E12996" w:rsidRPr="00EA3EAA" w:rsidRDefault="00E12996" w:rsidP="0088349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12996" w:rsidRPr="00F804E4" w:rsidRDefault="00E12996" w:rsidP="0032359D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F804E4">
        <w:rPr>
          <w:rFonts w:ascii="Times New Roman" w:hAnsi="Times New Roman"/>
          <w:bCs/>
          <w:color w:val="000000"/>
          <w:sz w:val="24"/>
          <w:szCs w:val="24"/>
        </w:rPr>
        <w:t>УТВЕРЖДЕНО</w:t>
      </w:r>
    </w:p>
    <w:p w:rsidR="00E12996" w:rsidRPr="00F804E4" w:rsidRDefault="00E12996" w:rsidP="0032359D">
      <w:pPr>
        <w:spacing w:after="0" w:line="240" w:lineRule="auto"/>
        <w:ind w:firstLine="4860"/>
        <w:jc w:val="right"/>
        <w:rPr>
          <w:rFonts w:ascii="Times New Roman" w:hAnsi="Times New Roman"/>
          <w:color w:val="000000"/>
          <w:sz w:val="24"/>
          <w:szCs w:val="24"/>
        </w:rPr>
      </w:pPr>
      <w:r w:rsidRPr="00F804E4">
        <w:rPr>
          <w:rFonts w:ascii="Times New Roman" w:hAnsi="Times New Roman"/>
          <w:color w:val="000000"/>
          <w:sz w:val="24"/>
          <w:szCs w:val="24"/>
        </w:rPr>
        <w:t>решением  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F804E4">
        <w:rPr>
          <w:rFonts w:ascii="Times New Roman" w:hAnsi="Times New Roman"/>
          <w:color w:val="000000"/>
          <w:sz w:val="24"/>
          <w:szCs w:val="24"/>
        </w:rPr>
        <w:t>–ой сессии</w:t>
      </w:r>
    </w:p>
    <w:p w:rsidR="00E12996" w:rsidRPr="00F804E4" w:rsidRDefault="00E12996" w:rsidP="0032359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804E4">
        <w:rPr>
          <w:rFonts w:ascii="Times New Roman" w:hAnsi="Times New Roman"/>
          <w:color w:val="000000"/>
          <w:sz w:val="24"/>
          <w:szCs w:val="24"/>
        </w:rPr>
        <w:t xml:space="preserve">Совета депутатов </w:t>
      </w:r>
    </w:p>
    <w:p w:rsidR="00E12996" w:rsidRPr="00F804E4" w:rsidRDefault="00E12996" w:rsidP="0032359D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Style w:val="Strong"/>
          <w:rFonts w:ascii="Times New Roman" w:hAnsi="Times New Roman"/>
          <w:b w:val="0"/>
          <w:bCs/>
          <w:sz w:val="24"/>
          <w:szCs w:val="24"/>
        </w:rPr>
        <w:t>Доволенского</w:t>
      </w:r>
      <w:r w:rsidRPr="00F804E4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 сельсовета</w:t>
      </w:r>
    </w:p>
    <w:p w:rsidR="00E12996" w:rsidRPr="00F804E4" w:rsidRDefault="00E12996" w:rsidP="0032359D">
      <w:pPr>
        <w:pStyle w:val="ConsPlusTitle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10</w:t>
      </w:r>
      <w:r w:rsidRPr="00F804E4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12</w:t>
      </w:r>
      <w:r w:rsidRPr="00F804E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37</w:t>
      </w:r>
    </w:p>
    <w:p w:rsidR="00E12996" w:rsidRPr="00F804E4" w:rsidRDefault="00E12996" w:rsidP="003235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996" w:rsidRPr="009F09FD" w:rsidRDefault="00E12996" w:rsidP="0032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hyperlink r:id="rId9" w:history="1">
        <w:r w:rsidRPr="009F09FD">
          <w:rPr>
            <w:rFonts w:ascii="Times New Roman" w:hAnsi="Times New Roman"/>
            <w:b/>
            <w:bCs/>
            <w:sz w:val="28"/>
            <w:szCs w:val="28"/>
          </w:rPr>
          <w:t>Положение</w:t>
        </w:r>
      </w:hyperlink>
    </w:p>
    <w:p w:rsidR="00E12996" w:rsidRDefault="00E12996" w:rsidP="0032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F09FD">
        <w:rPr>
          <w:rFonts w:ascii="Times New Roman" w:hAnsi="Times New Roman"/>
          <w:b/>
          <w:bCs/>
          <w:sz w:val="28"/>
          <w:szCs w:val="28"/>
        </w:rPr>
        <w:t xml:space="preserve"> о порядке сообщения лицами, замещающими муниципальные должности </w:t>
      </w:r>
      <w:r>
        <w:rPr>
          <w:rFonts w:ascii="Times New Roman" w:hAnsi="Times New Roman"/>
          <w:b/>
          <w:bCs/>
          <w:sz w:val="28"/>
          <w:szCs w:val="28"/>
        </w:rPr>
        <w:t>Доволенского</w:t>
      </w:r>
      <w:r w:rsidRPr="009F09FD">
        <w:rPr>
          <w:rFonts w:ascii="Times New Roman" w:hAnsi="Times New Roman"/>
          <w:b/>
          <w:bCs/>
          <w:sz w:val="28"/>
          <w:szCs w:val="28"/>
        </w:rPr>
        <w:t xml:space="preserve"> сельсовета Доволенского района Новосибирской области, о 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F09FD">
        <w:rPr>
          <w:rFonts w:ascii="Times New Roman" w:hAnsi="Times New Roman"/>
          <w:b/>
          <w:sz w:val="28"/>
          <w:szCs w:val="28"/>
        </w:rPr>
        <w:t>.</w:t>
      </w:r>
    </w:p>
    <w:p w:rsidR="00E12996" w:rsidRPr="009F09FD" w:rsidRDefault="00E12996" w:rsidP="0032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2996" w:rsidRPr="009F09FD" w:rsidRDefault="00E12996" w:rsidP="003235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2996" w:rsidRPr="009F09FD" w:rsidRDefault="00E12996" w:rsidP="0032359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09FD">
        <w:rPr>
          <w:rFonts w:ascii="Times New Roman" w:hAnsi="Times New Roman" w:cs="Times New Roman"/>
          <w:b w:val="0"/>
          <w:sz w:val="28"/>
          <w:szCs w:val="28"/>
        </w:rPr>
        <w:t xml:space="preserve">1. Настоящим Положением определяется порядок сообщения лицами, замещающими муниципальные должности </w:t>
      </w:r>
      <w:r>
        <w:rPr>
          <w:rFonts w:ascii="Times New Roman" w:hAnsi="Times New Roman" w:cs="Times New Roman"/>
          <w:b w:val="0"/>
          <w:sz w:val="28"/>
          <w:szCs w:val="28"/>
        </w:rPr>
        <w:t>Доволенского</w:t>
      </w:r>
      <w:r w:rsidRPr="009F09FD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Доволенского района Новосибирской области</w:t>
      </w:r>
      <w:r w:rsidRPr="009F09FD">
        <w:rPr>
          <w:rFonts w:ascii="Times New Roman" w:hAnsi="Times New Roman" w:cs="Times New Roman"/>
          <w:b w:val="0"/>
          <w:sz w:val="28"/>
          <w:szCs w:val="28"/>
        </w:rPr>
        <w:t>,</w:t>
      </w:r>
      <w:r w:rsidRPr="009F09F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F09FD">
        <w:rPr>
          <w:rFonts w:ascii="Times New Roman" w:hAnsi="Times New Roman" w:cs="Times New Roman"/>
          <w:b w:val="0"/>
          <w:sz w:val="28"/>
          <w:szCs w:val="28"/>
        </w:rPr>
        <w:t>(далее  также – лицо, замещающее муниципальную должность)</w:t>
      </w:r>
      <w:r w:rsidRPr="009F09F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F09FD">
        <w:rPr>
          <w:rFonts w:ascii="Times New Roman" w:hAnsi="Times New Roman" w:cs="Times New Roman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2996" w:rsidRPr="009F09FD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2. Лица, замещающие муниципальные должности, обязаны в соответствии с частью 4.1 статьи 12.1 Федерального закона от 25.12.2008 № 273-ФЗ «О противодействии коррупции»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12996" w:rsidRPr="009F09FD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E12996" w:rsidRPr="009F09FD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 xml:space="preserve">3. Лицо, замещающее муниципальную должность, направляет в комиссию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области, </w:t>
      </w:r>
      <w:r w:rsidRPr="009F09FD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9F09F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09FD">
        <w:rPr>
          <w:rFonts w:ascii="Times New Roman" w:hAnsi="Times New Roman" w:cs="Times New Roman"/>
          <w:sz w:val="28"/>
          <w:szCs w:val="28"/>
        </w:rPr>
        <w:t xml:space="preserve">ограничений, запретов и исполнению ими обязанностей, установленных законодательством Российской Федерации о противодействии коррупции (далее ‒ Комиссия) не позднее одного рабочего дня, следующего за днем, когда ему стало об этом известно, уведомление, составленное по форме согласно </w:t>
      </w:r>
      <w:hyperlink w:anchor="P179" w:history="1">
        <w:r w:rsidRPr="009F09FD">
          <w:rPr>
            <w:rFonts w:ascii="Times New Roman" w:hAnsi="Times New Roman" w:cs="Times New Roman"/>
            <w:sz w:val="28"/>
            <w:szCs w:val="28"/>
          </w:rPr>
          <w:t>приложению № 1 к</w:t>
        </w:r>
      </w:hyperlink>
      <w:r w:rsidRPr="009F09FD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E12996" w:rsidRPr="009F09FD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4. Организацию работы с уведомлениями (прием, регистрация и хранение) осуществляет секретарь Комиссии.</w:t>
      </w:r>
    </w:p>
    <w:p w:rsidR="00E12996" w:rsidRPr="009F09FD" w:rsidRDefault="00E12996" w:rsidP="003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9F09FD">
        <w:rPr>
          <w:rFonts w:ascii="Times New Roman" w:hAnsi="Times New Roman"/>
          <w:iCs/>
          <w:sz w:val="28"/>
          <w:szCs w:val="28"/>
          <w:lang w:eastAsia="ru-RU"/>
        </w:rPr>
        <w:t>5. Уведомление регистрируется в день его поступления в журнале регистрации уведомлений</w:t>
      </w:r>
      <w:r w:rsidRPr="009F09FD">
        <w:rPr>
          <w:rFonts w:ascii="Times New Roman" w:hAnsi="Times New Roman"/>
          <w:sz w:val="28"/>
          <w:szCs w:val="28"/>
        </w:rPr>
        <w:t xml:space="preserve"> </w:t>
      </w:r>
      <w:r w:rsidRPr="009F09FD">
        <w:rPr>
          <w:rFonts w:ascii="Times New Roman" w:hAnsi="Times New Roman"/>
          <w:iCs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оформленном согласно </w:t>
      </w:r>
      <w:r w:rsidRPr="009F09FD">
        <w:rPr>
          <w:rFonts w:ascii="Times New Roman" w:hAnsi="Times New Roman"/>
          <w:bCs/>
          <w:sz w:val="28"/>
          <w:szCs w:val="28"/>
        </w:rPr>
        <w:t>приложению № 2</w:t>
      </w:r>
      <w:r w:rsidRPr="009F09FD">
        <w:rPr>
          <w:rFonts w:ascii="Times New Roman" w:hAnsi="Times New Roman"/>
          <w:sz w:val="28"/>
          <w:szCs w:val="28"/>
        </w:rPr>
        <w:t xml:space="preserve"> к настоящему Положению (далее – журнал регистрации уведомлений)</w:t>
      </w:r>
      <w:r w:rsidRPr="009F09FD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E12996" w:rsidRPr="009F09FD" w:rsidRDefault="00E12996" w:rsidP="0032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09FD">
        <w:rPr>
          <w:rFonts w:ascii="Times New Roman" w:hAnsi="Times New Roman"/>
          <w:sz w:val="28"/>
          <w:szCs w:val="28"/>
          <w:lang w:eastAsia="ru-RU"/>
        </w:rPr>
        <w:t xml:space="preserve">Листы журнала </w:t>
      </w:r>
      <w:r w:rsidRPr="009F09FD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F09FD">
        <w:rPr>
          <w:rFonts w:ascii="Times New Roman" w:hAnsi="Times New Roman"/>
          <w:sz w:val="28"/>
          <w:szCs w:val="28"/>
          <w:lang w:eastAsia="ru-RU"/>
        </w:rPr>
        <w:t xml:space="preserve">должны быть пронумерованы, прошнурованы, скреплены печатью администрации  </w:t>
      </w:r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r w:rsidRPr="009F09FD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9F09FD">
        <w:rPr>
          <w:rFonts w:ascii="Times New Roman" w:hAnsi="Times New Roman"/>
          <w:sz w:val="28"/>
          <w:szCs w:val="28"/>
        </w:rPr>
        <w:t xml:space="preserve"> и</w:t>
      </w:r>
      <w:r w:rsidRPr="009F09FD">
        <w:rPr>
          <w:rFonts w:ascii="Times New Roman" w:hAnsi="Times New Roman"/>
          <w:i/>
          <w:sz w:val="28"/>
          <w:szCs w:val="28"/>
        </w:rPr>
        <w:t xml:space="preserve"> </w:t>
      </w:r>
      <w:r w:rsidRPr="009F09FD">
        <w:rPr>
          <w:rFonts w:ascii="Times New Roman" w:hAnsi="Times New Roman"/>
          <w:sz w:val="28"/>
          <w:szCs w:val="28"/>
        </w:rPr>
        <w:t>заверены подписью</w:t>
      </w:r>
      <w:r w:rsidRPr="009F09FD">
        <w:rPr>
          <w:rFonts w:ascii="Times New Roman" w:hAnsi="Times New Roman"/>
          <w:i/>
          <w:sz w:val="28"/>
          <w:szCs w:val="28"/>
        </w:rPr>
        <w:t xml:space="preserve"> </w:t>
      </w:r>
      <w:r w:rsidRPr="009F09FD">
        <w:rPr>
          <w:rFonts w:ascii="Times New Roman" w:hAnsi="Times New Roman"/>
          <w:sz w:val="28"/>
          <w:szCs w:val="28"/>
        </w:rPr>
        <w:t xml:space="preserve">главы администрации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9F09FD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9F09FD">
        <w:rPr>
          <w:rFonts w:ascii="Times New Roman" w:hAnsi="Times New Roman"/>
          <w:sz w:val="28"/>
          <w:szCs w:val="28"/>
        </w:rPr>
        <w:t>.</w:t>
      </w:r>
      <w:r w:rsidRPr="009F09FD">
        <w:rPr>
          <w:rFonts w:ascii="Times New Roman" w:hAnsi="Times New Roman"/>
          <w:i/>
          <w:sz w:val="28"/>
          <w:szCs w:val="28"/>
        </w:rPr>
        <w:t xml:space="preserve"> </w:t>
      </w:r>
      <w:r w:rsidRPr="009F09FD">
        <w:rPr>
          <w:rFonts w:ascii="Times New Roman" w:hAnsi="Times New Roman"/>
          <w:sz w:val="28"/>
          <w:szCs w:val="28"/>
          <w:lang w:eastAsia="ru-RU"/>
        </w:rPr>
        <w:t xml:space="preserve">Журнал </w:t>
      </w:r>
      <w:r w:rsidRPr="009F09FD">
        <w:rPr>
          <w:rFonts w:ascii="Times New Roman" w:hAnsi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F09FD">
        <w:rPr>
          <w:rFonts w:ascii="Times New Roman" w:hAnsi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E12996" w:rsidRPr="009F09FD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 xml:space="preserve">6. По поручению председателя Комиссии уведомление предварительно рассматривается в администрации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9F09FD">
        <w:rPr>
          <w:rFonts w:ascii="Times New Roman" w:hAnsi="Times New Roman" w:cs="Times New Roman"/>
          <w:sz w:val="28"/>
          <w:szCs w:val="28"/>
        </w:rPr>
        <w:t>.</w:t>
      </w:r>
    </w:p>
    <w:p w:rsidR="00E12996" w:rsidRPr="009F09FD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7. По результатам предварительного рассмотрения уведомлений должностным лицом подготавливается мотивированное заключение на каждое из них.</w:t>
      </w:r>
    </w:p>
    <w:p w:rsidR="00E12996" w:rsidRPr="009F09FD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должностному лицу.</w:t>
      </w:r>
    </w:p>
    <w:p w:rsidR="00E12996" w:rsidRPr="009F09FD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9FD">
        <w:rPr>
          <w:rFonts w:ascii="Times New Roman" w:hAnsi="Times New Roman" w:cs="Times New Roman"/>
          <w:sz w:val="28"/>
          <w:szCs w:val="28"/>
        </w:rPr>
        <w:t xml:space="preserve">8. Рассмотрение уведомления осуществляется Комиссией в соответствии с Положением о Комиссии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</w:t>
      </w:r>
      <w:r w:rsidRPr="009F09FD">
        <w:rPr>
          <w:rFonts w:ascii="Times New Roman" w:hAnsi="Times New Roman" w:cs="Times New Roman"/>
          <w:sz w:val="28"/>
          <w:szCs w:val="28"/>
        </w:rPr>
        <w:t xml:space="preserve"> по соблюдению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9F09FD">
        <w:rPr>
          <w:rFonts w:ascii="Times New Roman" w:hAnsi="Times New Roman" w:cs="Times New Roman"/>
          <w:sz w:val="28"/>
          <w:szCs w:val="28"/>
        </w:rPr>
        <w:t xml:space="preserve">, ограничений, запретов и 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Доволенского</w:t>
      </w:r>
      <w:r w:rsidRPr="009F09FD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E12996" w:rsidRPr="009F09FD" w:rsidRDefault="00E12996" w:rsidP="003235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996" w:rsidRPr="009F09FD" w:rsidRDefault="00E12996" w:rsidP="0032359D">
      <w:pPr>
        <w:rPr>
          <w:rFonts w:ascii="Times New Roman" w:hAnsi="Times New Roman"/>
          <w:sz w:val="28"/>
          <w:szCs w:val="28"/>
          <w:lang w:eastAsia="ru-RU"/>
        </w:rPr>
      </w:pPr>
      <w:r w:rsidRPr="009F09FD">
        <w:rPr>
          <w:rFonts w:ascii="Times New Roman" w:hAnsi="Times New Roman"/>
          <w:sz w:val="28"/>
          <w:szCs w:val="28"/>
        </w:rPr>
        <w:br w:type="page"/>
      </w: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E12996" w:rsidRPr="00F804E4" w:rsidRDefault="00E12996" w:rsidP="0032359D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04E4">
        <w:rPr>
          <w:rFonts w:ascii="Times New Roman" w:hAnsi="Times New Roman" w:cs="Times New Roman"/>
          <w:b w:val="0"/>
          <w:sz w:val="24"/>
          <w:szCs w:val="24"/>
        </w:rPr>
        <w:t xml:space="preserve">к Положению о порядке сообщения лицами, замещающими муниципальные должности </w:t>
      </w:r>
      <w:r>
        <w:rPr>
          <w:rFonts w:ascii="Times New Roman" w:hAnsi="Times New Roman" w:cs="Times New Roman"/>
          <w:b w:val="0"/>
          <w:sz w:val="24"/>
          <w:szCs w:val="24"/>
        </w:rPr>
        <w:t>Доволенского</w:t>
      </w:r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сельсовета Доволенского района Новосибирской области,</w:t>
      </w:r>
      <w:r w:rsidRPr="00F804E4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12996" w:rsidRPr="00F804E4" w:rsidRDefault="00E12996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nformat"/>
        <w:ind w:left="439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  <w:r>
        <w:rPr>
          <w:rFonts w:ascii="Times New Roman" w:hAnsi="Times New Roman" w:cs="Times New Roman"/>
          <w:sz w:val="24"/>
          <w:szCs w:val="24"/>
        </w:rPr>
        <w:t>Доволенского</w:t>
      </w:r>
      <w:r w:rsidRPr="00F804E4">
        <w:rPr>
          <w:rFonts w:ascii="Times New Roman" w:hAnsi="Times New Roman" w:cs="Times New Roman"/>
          <w:bCs/>
          <w:sz w:val="24"/>
          <w:szCs w:val="24"/>
        </w:rPr>
        <w:t xml:space="preserve"> сельсовета Доволенского района Новосибирской области</w:t>
      </w:r>
      <w:r w:rsidRPr="00F804E4">
        <w:rPr>
          <w:rFonts w:ascii="Times New Roman" w:hAnsi="Times New Roman" w:cs="Times New Roman"/>
          <w:sz w:val="24"/>
          <w:szCs w:val="24"/>
        </w:rPr>
        <w:t xml:space="preserve"> по соблюдению лицами, замещающими муниципальные должности </w:t>
      </w:r>
      <w:r>
        <w:rPr>
          <w:rFonts w:ascii="Times New Roman" w:hAnsi="Times New Roman" w:cs="Times New Roman"/>
          <w:sz w:val="24"/>
          <w:szCs w:val="24"/>
        </w:rPr>
        <w:t>Доволенского</w:t>
      </w:r>
      <w:r w:rsidRPr="00F804E4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F804E4">
        <w:rPr>
          <w:rFonts w:ascii="Times New Roman" w:hAnsi="Times New Roman" w:cs="Times New Roman"/>
          <w:sz w:val="24"/>
          <w:szCs w:val="24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</w:t>
      </w:r>
    </w:p>
    <w:p w:rsidR="00E12996" w:rsidRPr="00F804E4" w:rsidRDefault="00E12996" w:rsidP="0032359D">
      <w:pPr>
        <w:pStyle w:val="ConsPlusNonforma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от____________________________________________________________________</w:t>
      </w:r>
    </w:p>
    <w:p w:rsidR="00E12996" w:rsidRPr="00F804E4" w:rsidRDefault="00E12996" w:rsidP="0032359D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(Ф.И.О., замещаемая муниципальная должность)</w:t>
      </w:r>
    </w:p>
    <w:p w:rsidR="00E12996" w:rsidRPr="00F804E4" w:rsidRDefault="00E12996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12996" w:rsidRPr="00F804E4" w:rsidRDefault="00E12996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E12996" w:rsidRPr="00F804E4" w:rsidRDefault="00E12996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E12996" w:rsidRPr="00F804E4" w:rsidRDefault="00E12996" w:rsidP="003235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E12996" w:rsidRPr="00F804E4" w:rsidRDefault="00E12996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(нужное подчеркнуть).</w:t>
      </w:r>
    </w:p>
    <w:p w:rsidR="00E12996" w:rsidRPr="00F804E4" w:rsidRDefault="00E12996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заинтересованности___________________________________________________________________________________________________________________________________________________________________________________________________________________</w:t>
      </w:r>
    </w:p>
    <w:p w:rsidR="00E12996" w:rsidRPr="00F804E4" w:rsidRDefault="00E12996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 ____________________________________________________________________________________________________________________________________</w:t>
      </w:r>
    </w:p>
    <w:p w:rsidR="00E12996" w:rsidRPr="00F804E4" w:rsidRDefault="00E12996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E12996" w:rsidRPr="00F804E4" w:rsidRDefault="00E12996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E12996" w:rsidRPr="00F804E4" w:rsidRDefault="00E12996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12996" w:rsidRPr="00F804E4" w:rsidRDefault="00E12996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>
        <w:rPr>
          <w:rFonts w:ascii="Times New Roman" w:hAnsi="Times New Roman" w:cs="Times New Roman"/>
          <w:sz w:val="24"/>
          <w:szCs w:val="24"/>
        </w:rPr>
        <w:t>Доволенского</w:t>
      </w:r>
      <w:r w:rsidRPr="00F804E4">
        <w:rPr>
          <w:rFonts w:ascii="Times New Roman" w:hAnsi="Times New Roman" w:cs="Times New Roman"/>
          <w:bCs/>
          <w:sz w:val="24"/>
          <w:szCs w:val="24"/>
        </w:rPr>
        <w:t xml:space="preserve"> сельсовета Доволенского района Новосибирской 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Доволенского </w:t>
      </w:r>
      <w:r w:rsidRPr="00F804E4">
        <w:rPr>
          <w:rFonts w:ascii="Times New Roman" w:hAnsi="Times New Roman" w:cs="Times New Roman"/>
          <w:bCs/>
          <w:sz w:val="24"/>
          <w:szCs w:val="24"/>
        </w:rPr>
        <w:t xml:space="preserve">сельсовета, </w:t>
      </w:r>
      <w:r w:rsidRPr="00F804E4">
        <w:rPr>
          <w:rFonts w:ascii="Times New Roman" w:hAnsi="Times New Roman" w:cs="Times New Roman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коррупции, при рассмотрении настоящего уведомления (нужное подчеркнуть).</w:t>
      </w:r>
    </w:p>
    <w:p w:rsidR="00E12996" w:rsidRPr="00F804E4" w:rsidRDefault="00E12996" w:rsidP="003235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«___» ___________ 20__ г. ___________________________  _____________________</w:t>
      </w:r>
    </w:p>
    <w:p w:rsidR="00E12996" w:rsidRPr="00F804E4" w:rsidRDefault="00E12996" w:rsidP="0032359D">
      <w:pPr>
        <w:pStyle w:val="ConsPlusNonformat"/>
        <w:ind w:firstLine="2977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 xml:space="preserve">             (подпись лица, направляющего              (расшифровка подписи)</w:t>
      </w:r>
    </w:p>
    <w:p w:rsidR="00E12996" w:rsidRPr="00F804E4" w:rsidRDefault="00E12996" w:rsidP="0032359D">
      <w:pPr>
        <w:pStyle w:val="ConsPlusNonformat"/>
        <w:ind w:right="3825" w:firstLine="2835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E12996" w:rsidRPr="00F804E4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№ _______.</w:t>
      </w:r>
    </w:p>
    <w:p w:rsidR="00E12996" w:rsidRPr="00F804E4" w:rsidRDefault="00E12996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Дата регистрации уведомления «____» _____________ 20___ года.</w:t>
      </w:r>
    </w:p>
    <w:p w:rsidR="00E12996" w:rsidRPr="00F804E4" w:rsidRDefault="00E12996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996" w:rsidRPr="00F804E4" w:rsidRDefault="00E12996" w:rsidP="003235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(должность, фамилия, подпись должностного лица,</w:t>
      </w:r>
    </w:p>
    <w:p w:rsidR="00E12996" w:rsidRPr="00F804E4" w:rsidRDefault="00E12996" w:rsidP="003235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зарегистрировавшего уведомление)</w:t>
      </w:r>
    </w:p>
    <w:p w:rsidR="00E12996" w:rsidRPr="00F804E4" w:rsidRDefault="00E12996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:rsidR="00E12996" w:rsidRPr="00F804E4" w:rsidRDefault="00E12996" w:rsidP="0032359D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F804E4"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E12996" w:rsidRPr="00F804E4" w:rsidRDefault="00E12996" w:rsidP="0032359D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04E4">
        <w:rPr>
          <w:rFonts w:ascii="Times New Roman" w:hAnsi="Times New Roman" w:cs="Times New Roman"/>
          <w:b w:val="0"/>
          <w:sz w:val="24"/>
          <w:szCs w:val="24"/>
        </w:rPr>
        <w:t xml:space="preserve">к Положению о порядке сообщения лицами, замещающими муниципальные должности </w:t>
      </w:r>
      <w:r>
        <w:rPr>
          <w:rFonts w:ascii="Times New Roman" w:hAnsi="Times New Roman" w:cs="Times New Roman"/>
          <w:b w:val="0"/>
          <w:sz w:val="24"/>
          <w:szCs w:val="24"/>
        </w:rPr>
        <w:t>Доволенского</w:t>
      </w:r>
      <w:r w:rsidRPr="00F804E4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сельсовета Доволенского района Новосибирской области,</w:t>
      </w:r>
      <w:r w:rsidRPr="00F804E4">
        <w:rPr>
          <w:rFonts w:ascii="Times New Roman" w:hAnsi="Times New Roman" w:cs="Times New Roman"/>
          <w:b w:val="0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12996" w:rsidRPr="00F804E4" w:rsidRDefault="00E12996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996" w:rsidRPr="00F804E4" w:rsidRDefault="00E12996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996" w:rsidRPr="00F804E4" w:rsidRDefault="00E12996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4E4">
        <w:rPr>
          <w:rFonts w:ascii="Times New Roman" w:hAnsi="Times New Roman"/>
          <w:sz w:val="24"/>
          <w:szCs w:val="24"/>
        </w:rPr>
        <w:t xml:space="preserve">ЖУРНАЛ </w:t>
      </w:r>
    </w:p>
    <w:p w:rsidR="00E12996" w:rsidRPr="00F804E4" w:rsidRDefault="00E12996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804E4">
        <w:rPr>
          <w:rFonts w:ascii="Times New Roman" w:hAnsi="Times New Roman"/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12996" w:rsidRPr="00F804E4" w:rsidRDefault="00E12996" w:rsidP="00323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41"/>
        <w:gridCol w:w="1928"/>
        <w:gridCol w:w="1474"/>
        <w:gridCol w:w="2098"/>
        <w:gridCol w:w="1417"/>
      </w:tblGrid>
      <w:tr w:rsidR="00E12996" w:rsidRPr="00F804E4" w:rsidTr="008976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Ф.И.О. лица, замещающего муниципальную должность, представившего уведомление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 представившего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Дата поступления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Ф.И.О. и подпись должностного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4E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12996" w:rsidRPr="00F804E4" w:rsidTr="008976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996" w:rsidRPr="00F804E4" w:rsidRDefault="00E12996" w:rsidP="008976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996" w:rsidRPr="00F804E4" w:rsidRDefault="00E12996" w:rsidP="003235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2996" w:rsidRPr="00F804E4" w:rsidRDefault="00E12996">
      <w:pPr>
        <w:rPr>
          <w:rFonts w:ascii="Times New Roman" w:hAnsi="Times New Roman"/>
          <w:sz w:val="24"/>
          <w:szCs w:val="24"/>
        </w:rPr>
      </w:pPr>
    </w:p>
    <w:sectPr w:rsidR="00E12996" w:rsidRPr="00F804E4" w:rsidSect="00EA3EAA">
      <w:footerReference w:type="even" r:id="rId10"/>
      <w:footerReference w:type="default" r:id="rId11"/>
      <w:pgSz w:w="11906" w:h="16838"/>
      <w:pgMar w:top="34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996" w:rsidRDefault="00E12996">
      <w:pPr>
        <w:spacing w:after="0" w:line="240" w:lineRule="auto"/>
      </w:pPr>
      <w:r>
        <w:separator/>
      </w:r>
    </w:p>
  </w:endnote>
  <w:endnote w:type="continuationSeparator" w:id="1">
    <w:p w:rsidR="00E12996" w:rsidRDefault="00E1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96" w:rsidRDefault="00E12996" w:rsidP="001E79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2996" w:rsidRDefault="00E12996" w:rsidP="001E79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96" w:rsidRDefault="00E12996" w:rsidP="001E79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12996" w:rsidRDefault="00E12996" w:rsidP="001E79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996" w:rsidRDefault="00E12996">
      <w:pPr>
        <w:spacing w:after="0" w:line="240" w:lineRule="auto"/>
      </w:pPr>
      <w:r>
        <w:separator/>
      </w:r>
    </w:p>
  </w:footnote>
  <w:footnote w:type="continuationSeparator" w:id="1">
    <w:p w:rsidR="00E12996" w:rsidRDefault="00E12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591"/>
    <w:rsid w:val="000F6F62"/>
    <w:rsid w:val="0015231B"/>
    <w:rsid w:val="00160E13"/>
    <w:rsid w:val="00194FBC"/>
    <w:rsid w:val="001E798D"/>
    <w:rsid w:val="002B61A0"/>
    <w:rsid w:val="0032359D"/>
    <w:rsid w:val="00360F38"/>
    <w:rsid w:val="004936AC"/>
    <w:rsid w:val="005715D4"/>
    <w:rsid w:val="00583018"/>
    <w:rsid w:val="005D453A"/>
    <w:rsid w:val="005E2119"/>
    <w:rsid w:val="0061448E"/>
    <w:rsid w:val="00687F10"/>
    <w:rsid w:val="006F1591"/>
    <w:rsid w:val="00883492"/>
    <w:rsid w:val="00897658"/>
    <w:rsid w:val="008F362A"/>
    <w:rsid w:val="009C497B"/>
    <w:rsid w:val="009F0795"/>
    <w:rsid w:val="009F09FD"/>
    <w:rsid w:val="00A40FE6"/>
    <w:rsid w:val="00AB0CF6"/>
    <w:rsid w:val="00C02CEE"/>
    <w:rsid w:val="00C968CE"/>
    <w:rsid w:val="00DD5E12"/>
    <w:rsid w:val="00E12996"/>
    <w:rsid w:val="00EA3EAA"/>
    <w:rsid w:val="00F00831"/>
    <w:rsid w:val="00F804E4"/>
    <w:rsid w:val="00FD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9D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2359D"/>
    <w:rPr>
      <w:rFonts w:cs="Times New Roman"/>
      <w:b/>
    </w:rPr>
  </w:style>
  <w:style w:type="paragraph" w:styleId="Footer">
    <w:name w:val="footer"/>
    <w:basedOn w:val="Normal"/>
    <w:link w:val="FooterChar"/>
    <w:uiPriority w:val="99"/>
    <w:rsid w:val="0032359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59D"/>
    <w:rPr>
      <w:rFonts w:ascii="Calibri" w:hAnsi="Calibri" w:cs="Times New Roman"/>
    </w:rPr>
  </w:style>
  <w:style w:type="character" w:styleId="PageNumber">
    <w:name w:val="page number"/>
    <w:basedOn w:val="DefaultParagraphFont"/>
    <w:uiPriority w:val="99"/>
    <w:rsid w:val="0032359D"/>
    <w:rPr>
      <w:rFonts w:cs="Times New Roman"/>
    </w:rPr>
  </w:style>
  <w:style w:type="paragraph" w:customStyle="1" w:styleId="ConsPlusNormal">
    <w:name w:val="ConsPlusNormal"/>
    <w:uiPriority w:val="99"/>
    <w:rsid w:val="0032359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32359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359D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BodyText">
    <w:name w:val="Body Text"/>
    <w:basedOn w:val="Normal"/>
    <w:link w:val="BodyTextChar"/>
    <w:uiPriority w:val="99"/>
    <w:rsid w:val="003235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2359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F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9FD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F6F62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D11E9F2E1D1E04D7E86351A48E8A84D5CA11ABB74E6A4A132F0B929F3116B26D667960AAF968B4F17E3l302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0D11E9F2E1D1E04D7E98380C24B6A34B5EFF1FB475EDF6FA6DABE47EFA1B3C61993ED44EA29782l40D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D11E9F2E1D1E04D7E98380C24B6A34857FF12BA7AEDF6FA6DABE47EFA1B3C61993ED44EA2968Fl40B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0D11E9F2E1D1E04D7E86351A48E8A84D5CA11ABB74E6A4A132F0B929F3116B26D667960AAF968B4F17E3l30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6</Pages>
  <Words>1540</Words>
  <Characters>8782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</cp:lastModifiedBy>
  <cp:revision>13</cp:revision>
  <cp:lastPrinted>2021-08-25T09:49:00Z</cp:lastPrinted>
  <dcterms:created xsi:type="dcterms:W3CDTF">2021-08-17T02:18:00Z</dcterms:created>
  <dcterms:modified xsi:type="dcterms:W3CDTF">2021-12-10T09:20:00Z</dcterms:modified>
</cp:coreProperties>
</file>