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D4" w:rsidRPr="001B0ECD" w:rsidRDefault="00B45BD4" w:rsidP="001B0E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0ECD">
        <w:rPr>
          <w:rFonts w:ascii="Times New Roman" w:hAnsi="Times New Roman"/>
          <w:sz w:val="28"/>
          <w:szCs w:val="28"/>
        </w:rPr>
        <w:t>СОВЕТ  ДЕПУТАТОВ ДОВОЛЕНСКОГО СЕЛЬСОВЕТА</w:t>
      </w:r>
    </w:p>
    <w:p w:rsidR="00B45BD4" w:rsidRPr="00BB05DB" w:rsidRDefault="00B45BD4" w:rsidP="00EF183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B05DB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B45BD4" w:rsidRPr="001B0ECD" w:rsidRDefault="00B45BD4" w:rsidP="001B0E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>РЕШЕНИЕ</w:t>
      </w:r>
    </w:p>
    <w:p w:rsidR="00B45BD4" w:rsidRPr="001B0ECD" w:rsidRDefault="00B45BD4" w:rsidP="001B0E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восьмая </w:t>
      </w:r>
      <w:r w:rsidRPr="001B0ECD">
        <w:rPr>
          <w:rFonts w:ascii="Times New Roman" w:hAnsi="Times New Roman"/>
          <w:sz w:val="28"/>
          <w:szCs w:val="28"/>
        </w:rPr>
        <w:t xml:space="preserve"> сессия </w:t>
      </w:r>
      <w:r>
        <w:rPr>
          <w:rFonts w:ascii="Times New Roman" w:hAnsi="Times New Roman"/>
          <w:sz w:val="28"/>
          <w:szCs w:val="28"/>
        </w:rPr>
        <w:t>шестого</w:t>
      </w:r>
      <w:r w:rsidRPr="001B0ECD">
        <w:rPr>
          <w:rFonts w:ascii="Times New Roman" w:hAnsi="Times New Roman"/>
          <w:sz w:val="28"/>
          <w:szCs w:val="28"/>
        </w:rPr>
        <w:t xml:space="preserve"> созыва)</w:t>
      </w:r>
    </w:p>
    <w:p w:rsidR="00B45BD4" w:rsidRPr="001B0ECD" w:rsidRDefault="00B45BD4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5BD4" w:rsidRPr="001B0ECD" w:rsidRDefault="00B45BD4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1B0E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1B0E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Pr="001B0E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B0EC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</w:p>
    <w:p w:rsidR="00B45BD4" w:rsidRPr="001B0ECD" w:rsidRDefault="00B45BD4" w:rsidP="001B0E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>с. Довольное</w:t>
      </w:r>
    </w:p>
    <w:p w:rsidR="00B45BD4" w:rsidRPr="001B0ECD" w:rsidRDefault="00B45BD4" w:rsidP="001B0EC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45BD4" w:rsidRPr="001B0ECD" w:rsidRDefault="00B45BD4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</w:t>
      </w:r>
      <w:r w:rsidRPr="001B0ECD">
        <w:rPr>
          <w:rFonts w:ascii="Times New Roman" w:hAnsi="Times New Roman"/>
          <w:sz w:val="28"/>
          <w:szCs w:val="28"/>
        </w:rPr>
        <w:t xml:space="preserve">дминистративной комиссии </w:t>
      </w:r>
    </w:p>
    <w:p w:rsidR="00B45BD4" w:rsidRPr="001B0ECD" w:rsidRDefault="00B45BD4" w:rsidP="001B0EC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>Доволенского сельсовета</w:t>
      </w:r>
    </w:p>
    <w:p w:rsidR="00B45BD4" w:rsidRPr="001B0ECD" w:rsidRDefault="00B45BD4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5BD4" w:rsidRPr="001B0ECD" w:rsidRDefault="00B45BD4" w:rsidP="00B360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со сменой кадров в администрации Доволенского сельсовета Доволенского района Новосибирской области, руководствуясь</w:t>
      </w:r>
      <w:r w:rsidRPr="001B0ECD">
        <w:rPr>
          <w:rFonts w:ascii="Times New Roman" w:hAnsi="Times New Roman"/>
          <w:sz w:val="28"/>
          <w:szCs w:val="28"/>
        </w:rPr>
        <w:t xml:space="preserve"> пунктом 1 статья 4 Закона Новосибирской област</w:t>
      </w:r>
      <w:r>
        <w:rPr>
          <w:rFonts w:ascii="Times New Roman" w:hAnsi="Times New Roman"/>
          <w:sz w:val="28"/>
          <w:szCs w:val="28"/>
        </w:rPr>
        <w:t>и от 17.03.2003 года № 102-ОЗ «</w:t>
      </w:r>
      <w:r w:rsidRPr="001B0ECD">
        <w:rPr>
          <w:rFonts w:ascii="Times New Roman" w:hAnsi="Times New Roman"/>
          <w:sz w:val="28"/>
          <w:szCs w:val="28"/>
        </w:rPr>
        <w:t xml:space="preserve">Об административных комиссиях Новосибирской области», Совет депутатов Доволенского сельсовета Доволенского района Новосибирской области РЕШИЛ: </w:t>
      </w:r>
    </w:p>
    <w:p w:rsidR="00B45BD4" w:rsidRPr="001B0ECD" w:rsidRDefault="00B45BD4" w:rsidP="00B360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предыдущий состав административной комиссии Доволенского сельсовета. </w:t>
      </w:r>
    </w:p>
    <w:p w:rsidR="00B45BD4" w:rsidRDefault="00B45BD4" w:rsidP="00B360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новый</w:t>
      </w:r>
      <w:r w:rsidRPr="001B0ECD">
        <w:rPr>
          <w:rFonts w:ascii="Times New Roman" w:hAnsi="Times New Roman"/>
          <w:sz w:val="28"/>
          <w:szCs w:val="28"/>
        </w:rPr>
        <w:t xml:space="preserve"> состав административной комиссии Доволенского сельсовета: </w:t>
      </w:r>
    </w:p>
    <w:p w:rsidR="00B45BD4" w:rsidRDefault="00B45BD4" w:rsidP="00B360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Салиев Артем Махаматсайипович – заместитель главы Доволенского сельсовета, председатель административной комиссии;</w:t>
      </w:r>
    </w:p>
    <w:p w:rsidR="00B45BD4" w:rsidRPr="001B0ECD" w:rsidRDefault="00B45BD4" w:rsidP="00B360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-Коновалова Ирина Владимировна</w:t>
      </w:r>
      <w:r w:rsidRPr="001B0ECD">
        <w:rPr>
          <w:rFonts w:ascii="Times New Roman" w:hAnsi="Times New Roman"/>
          <w:sz w:val="28"/>
          <w:szCs w:val="28"/>
        </w:rPr>
        <w:t xml:space="preserve"> – ведущ</w:t>
      </w:r>
      <w:r>
        <w:rPr>
          <w:rFonts w:ascii="Times New Roman" w:hAnsi="Times New Roman"/>
          <w:sz w:val="28"/>
          <w:szCs w:val="28"/>
        </w:rPr>
        <w:t>ий специалист</w:t>
      </w:r>
      <w:r w:rsidRPr="001B0ECD">
        <w:rPr>
          <w:rFonts w:ascii="Times New Roman" w:hAnsi="Times New Roman"/>
          <w:sz w:val="28"/>
          <w:szCs w:val="28"/>
        </w:rPr>
        <w:t xml:space="preserve"> администрации Доволенского сельсовета</w:t>
      </w:r>
      <w:r>
        <w:rPr>
          <w:rFonts w:ascii="Times New Roman" w:hAnsi="Times New Roman"/>
          <w:sz w:val="28"/>
          <w:szCs w:val="28"/>
        </w:rPr>
        <w:t xml:space="preserve">, заместитель председателя административной комиссии; </w:t>
      </w:r>
    </w:p>
    <w:p w:rsidR="00B45BD4" w:rsidRPr="001B0ECD" w:rsidRDefault="00B45BD4" w:rsidP="00BA025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Денисенко Маргарита Николаевна – </w:t>
      </w:r>
      <w:r w:rsidRPr="0000652F">
        <w:rPr>
          <w:rFonts w:ascii="Times New Roman" w:hAnsi="Times New Roman"/>
          <w:sz w:val="28"/>
          <w:szCs w:val="28"/>
        </w:rPr>
        <w:t>Денисенко М.Н. ведущий специалист- юрист администрации Доволенского сельсовета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– секретарь административной комиссии;</w:t>
      </w:r>
      <w:r w:rsidRPr="001B0ECD">
        <w:rPr>
          <w:rFonts w:ascii="Times New Roman" w:hAnsi="Times New Roman"/>
          <w:sz w:val="28"/>
          <w:szCs w:val="28"/>
        </w:rPr>
        <w:t xml:space="preserve"> </w:t>
      </w:r>
    </w:p>
    <w:p w:rsidR="00B45BD4" w:rsidRDefault="00B45BD4" w:rsidP="00BA025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Громова Татьяна Юрьевна</w:t>
      </w:r>
      <w:r w:rsidRPr="001B0EC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ECD">
        <w:rPr>
          <w:rFonts w:ascii="Times New Roman" w:hAnsi="Times New Roman"/>
          <w:sz w:val="28"/>
          <w:szCs w:val="28"/>
        </w:rPr>
        <w:t>ведущ</w:t>
      </w:r>
      <w:r>
        <w:rPr>
          <w:rFonts w:ascii="Times New Roman" w:hAnsi="Times New Roman"/>
          <w:sz w:val="28"/>
          <w:szCs w:val="28"/>
        </w:rPr>
        <w:t>ий специалист</w:t>
      </w:r>
      <w:r w:rsidRPr="001B0ECD">
        <w:rPr>
          <w:rFonts w:ascii="Times New Roman" w:hAnsi="Times New Roman"/>
          <w:sz w:val="28"/>
          <w:szCs w:val="28"/>
        </w:rPr>
        <w:t xml:space="preserve"> администрации Доволенского сельсовета –</w:t>
      </w:r>
      <w:r>
        <w:rPr>
          <w:rFonts w:ascii="Times New Roman" w:hAnsi="Times New Roman"/>
          <w:sz w:val="28"/>
          <w:szCs w:val="28"/>
        </w:rPr>
        <w:t xml:space="preserve"> член административной комиссии;</w:t>
      </w:r>
    </w:p>
    <w:p w:rsidR="00B45BD4" w:rsidRDefault="00B45BD4" w:rsidP="00BA025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Анцупова Марина Викторовна</w:t>
      </w:r>
      <w:r w:rsidRPr="001B0ECD">
        <w:rPr>
          <w:rFonts w:ascii="Times New Roman" w:hAnsi="Times New Roman"/>
          <w:sz w:val="28"/>
          <w:szCs w:val="28"/>
        </w:rPr>
        <w:t xml:space="preserve"> – ведущ</w:t>
      </w:r>
      <w:r>
        <w:rPr>
          <w:rFonts w:ascii="Times New Roman" w:hAnsi="Times New Roman"/>
          <w:sz w:val="28"/>
          <w:szCs w:val="28"/>
        </w:rPr>
        <w:t>ий специалист</w:t>
      </w:r>
      <w:r w:rsidRPr="001B0ECD">
        <w:rPr>
          <w:rFonts w:ascii="Times New Roman" w:hAnsi="Times New Roman"/>
          <w:sz w:val="28"/>
          <w:szCs w:val="28"/>
        </w:rPr>
        <w:t xml:space="preserve"> администрации Доволенского сельсовета –</w:t>
      </w:r>
      <w:r>
        <w:rPr>
          <w:rFonts w:ascii="Times New Roman" w:hAnsi="Times New Roman"/>
          <w:sz w:val="28"/>
          <w:szCs w:val="28"/>
        </w:rPr>
        <w:t xml:space="preserve"> член административной комиссии;</w:t>
      </w:r>
    </w:p>
    <w:p w:rsidR="00B45BD4" w:rsidRDefault="00B45BD4" w:rsidP="008C7E8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Коньшин Алексей Алексеевич – участковый уполномоченный полиции ОП «Доволенское» младший лейтенант полиции </w:t>
      </w:r>
      <w:r w:rsidRPr="001B0EC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член административной комиссии (по согласованию).</w:t>
      </w:r>
    </w:p>
    <w:p w:rsidR="00B45BD4" w:rsidRDefault="00B45BD4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5BD4" w:rsidRPr="001B0ECD" w:rsidRDefault="00B45BD4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5BD4" w:rsidRDefault="00B45BD4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B0EC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B0ECD">
        <w:rPr>
          <w:rFonts w:ascii="Times New Roman" w:hAnsi="Times New Roman"/>
          <w:sz w:val="28"/>
          <w:szCs w:val="28"/>
        </w:rPr>
        <w:t xml:space="preserve"> Доволенского сельсовета                       </w:t>
      </w:r>
      <w:r>
        <w:rPr>
          <w:rFonts w:ascii="Times New Roman" w:hAnsi="Times New Roman"/>
          <w:sz w:val="28"/>
          <w:szCs w:val="28"/>
        </w:rPr>
        <w:t xml:space="preserve">                    М.А. Дементьев</w:t>
      </w:r>
      <w:r w:rsidRPr="001B0ECD">
        <w:rPr>
          <w:rFonts w:ascii="Times New Roman" w:hAnsi="Times New Roman"/>
          <w:sz w:val="28"/>
          <w:szCs w:val="28"/>
        </w:rPr>
        <w:t xml:space="preserve"> </w:t>
      </w:r>
    </w:p>
    <w:p w:rsidR="00B45BD4" w:rsidRDefault="00B45BD4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5BD4" w:rsidRDefault="00B45BD4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5BD4" w:rsidRDefault="00B45BD4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45BD4" w:rsidRPr="00631CA2" w:rsidRDefault="00B45BD4" w:rsidP="001B0EC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сельсовета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А.Н.Медный</w:t>
      </w:r>
      <w:r w:rsidRPr="001B0EC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sectPr w:rsidR="00B45BD4" w:rsidRPr="00631CA2" w:rsidSect="009E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3494"/>
    <w:multiLevelType w:val="hybridMultilevel"/>
    <w:tmpl w:val="91B67A4C"/>
    <w:lvl w:ilvl="0" w:tplc="E7203C16">
      <w:start w:val="1"/>
      <w:numFmt w:val="decimal"/>
      <w:lvlText w:val="%1."/>
      <w:lvlJc w:val="left"/>
      <w:pPr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854"/>
    <w:rsid w:val="0000652F"/>
    <w:rsid w:val="001B0ECD"/>
    <w:rsid w:val="001C70A9"/>
    <w:rsid w:val="00296762"/>
    <w:rsid w:val="00316FE0"/>
    <w:rsid w:val="0038186E"/>
    <w:rsid w:val="003A1C97"/>
    <w:rsid w:val="003D1AF9"/>
    <w:rsid w:val="0050404A"/>
    <w:rsid w:val="005040DF"/>
    <w:rsid w:val="00583F70"/>
    <w:rsid w:val="006257DE"/>
    <w:rsid w:val="00631202"/>
    <w:rsid w:val="00631CA2"/>
    <w:rsid w:val="006A2DBD"/>
    <w:rsid w:val="007E0100"/>
    <w:rsid w:val="007F5C3D"/>
    <w:rsid w:val="008253A2"/>
    <w:rsid w:val="00851974"/>
    <w:rsid w:val="00881DD4"/>
    <w:rsid w:val="008A26FB"/>
    <w:rsid w:val="008C2854"/>
    <w:rsid w:val="008C7E8E"/>
    <w:rsid w:val="00900A4D"/>
    <w:rsid w:val="00906CC4"/>
    <w:rsid w:val="009E20A3"/>
    <w:rsid w:val="00B360AA"/>
    <w:rsid w:val="00B45BD4"/>
    <w:rsid w:val="00BA025C"/>
    <w:rsid w:val="00BB05DB"/>
    <w:rsid w:val="00C94EF7"/>
    <w:rsid w:val="00D8474D"/>
    <w:rsid w:val="00E30B4A"/>
    <w:rsid w:val="00E46CD2"/>
    <w:rsid w:val="00EF1834"/>
    <w:rsid w:val="00EF2577"/>
    <w:rsid w:val="00F5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0A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0ECD"/>
  </w:style>
  <w:style w:type="character" w:styleId="Strong">
    <w:name w:val="Strong"/>
    <w:basedOn w:val="DefaultParagraphFont"/>
    <w:uiPriority w:val="99"/>
    <w:qFormat/>
    <w:rsid w:val="001C70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1</Pages>
  <Words>281</Words>
  <Characters>1606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sovet</cp:lastModifiedBy>
  <cp:revision>16</cp:revision>
  <cp:lastPrinted>2021-05-21T06:50:00Z</cp:lastPrinted>
  <dcterms:created xsi:type="dcterms:W3CDTF">2019-11-29T09:29:00Z</dcterms:created>
  <dcterms:modified xsi:type="dcterms:W3CDTF">2021-05-21T08:16:00Z</dcterms:modified>
</cp:coreProperties>
</file>