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8" w:rsidRDefault="003C0A48" w:rsidP="0054362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0420E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 ДОВОЛЕНСКОГО РАЙОНАНОВОСИБИРСКОЙ ОБЛАСТИ</w:t>
      </w:r>
    </w:p>
    <w:p w:rsidR="003C0A48" w:rsidRDefault="003C0A48" w:rsidP="000420E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(пятого созыва)</w:t>
      </w:r>
    </w:p>
    <w:p w:rsidR="003C0A48" w:rsidRDefault="003C0A48" w:rsidP="000420E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042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3C0A48" w:rsidRDefault="003C0A48" w:rsidP="000420E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3629">
        <w:rPr>
          <w:rFonts w:ascii="Times New Roman" w:hAnsi="Times New Roman"/>
          <w:color w:val="000000"/>
          <w:sz w:val="28"/>
          <w:szCs w:val="28"/>
        </w:rPr>
        <w:t>(</w:t>
      </w:r>
      <w:r w:rsidRPr="00543629">
        <w:rPr>
          <w:rFonts w:ascii="Times New Roman" w:hAnsi="Times New Roman"/>
          <w:sz w:val="28"/>
          <w:szCs w:val="28"/>
        </w:rPr>
        <w:t>сороковой сессии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C0A48" w:rsidRDefault="003C0A48" w:rsidP="000420E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07.12.2018                                                                                                               №42</w:t>
      </w:r>
    </w:p>
    <w:p w:rsidR="003C0A48" w:rsidRDefault="003C0A48" w:rsidP="000420E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3C0A48" w:rsidRDefault="003C0A48" w:rsidP="000420E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3C0A48" w:rsidRDefault="003C0A48" w:rsidP="000420E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вс.Довольное Доволенского района Новосибирской области, утвержденным решением Совета депутатов Доволенского сельсовета Доволенского района  от «08»декабря 2017 года № 38, на основании заявлений инициативных групп граждан Доволенского сельсовета Доволенского района Совет депутатов Доволенского сельсовета Доволенского района Новосибирской области 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территорий осуществления территориального общественного самоуправления в с.Довольное Доволенского района Новосибирского района согласно приложению к настоящему Решению.</w:t>
      </w:r>
    </w:p>
    <w:p w:rsidR="003C0A48" w:rsidRDefault="003C0A48" w:rsidP="000420E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 печатном издании «Доволенский вестник».</w:t>
      </w:r>
    </w:p>
    <w:p w:rsidR="003C0A48" w:rsidRDefault="003C0A48" w:rsidP="000420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3C0A48" w:rsidRDefault="003C0A48" w:rsidP="000420E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C0A48" w:rsidRDefault="003C0A48" w:rsidP="000420E5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C0A48" w:rsidRDefault="003C0A48" w:rsidP="000420E5">
      <w:pPr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3C0A48" w:rsidRDefault="003C0A48" w:rsidP="000420E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C0A48" w:rsidRDefault="003C0A48" w:rsidP="000420E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                                                                   В.И. Петренко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Доволенского сельсовета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 Егоренко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к решению Совета депутатов </w:t>
      </w: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Доволенского сельсовета </w:t>
      </w: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Доволенского района </w:t>
      </w: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Новосибирской области </w:t>
      </w:r>
    </w:p>
    <w:p w:rsidR="003C0A48" w:rsidRPr="00543629" w:rsidRDefault="003C0A48" w:rsidP="0004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43629">
        <w:rPr>
          <w:rFonts w:ascii="Times New Roman" w:hAnsi="Times New Roman"/>
          <w:bCs/>
          <w:sz w:val="20"/>
          <w:szCs w:val="20"/>
        </w:rPr>
        <w:t xml:space="preserve">от «07»  декабря </w:t>
      </w:r>
      <w:smartTag w:uri="urn:schemas-microsoft-com:office:smarttags" w:element="metricconverter">
        <w:smartTagPr>
          <w:attr w:name="ProductID" w:val="2018 г"/>
        </w:smartTagPr>
        <w:r w:rsidRPr="00543629">
          <w:rPr>
            <w:rFonts w:ascii="Times New Roman" w:hAnsi="Times New Roman"/>
            <w:bCs/>
            <w:sz w:val="20"/>
            <w:szCs w:val="20"/>
          </w:rPr>
          <w:t>2018 г</w:t>
        </w:r>
      </w:smartTag>
      <w:r w:rsidRPr="00543629">
        <w:rPr>
          <w:rFonts w:ascii="Times New Roman" w:hAnsi="Times New Roman"/>
          <w:bCs/>
          <w:sz w:val="20"/>
          <w:szCs w:val="20"/>
        </w:rPr>
        <w:t>. 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43629">
        <w:rPr>
          <w:rFonts w:ascii="Times New Roman" w:hAnsi="Times New Roman"/>
          <w:bCs/>
          <w:sz w:val="20"/>
          <w:szCs w:val="20"/>
        </w:rPr>
        <w:t>42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 территориального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общественного самоуправления в с.Довольное Доволенского района Новосибирской области </w:t>
      </w: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3C0A48" w:rsidRDefault="003C0A48" w:rsidP="0004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3C0A48" w:rsidTr="000420E5">
        <w:tc>
          <w:tcPr>
            <w:tcW w:w="2093" w:type="dxa"/>
          </w:tcPr>
          <w:p w:rsidR="003C0A48" w:rsidRDefault="003C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7478" w:type="dxa"/>
          </w:tcPr>
          <w:p w:rsidR="003C0A48" w:rsidRDefault="003C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территорий </w:t>
            </w:r>
          </w:p>
          <w:p w:rsidR="003C0A48" w:rsidRDefault="003C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3C0A48" w:rsidTr="000420E5">
        <w:tc>
          <w:tcPr>
            <w:tcW w:w="2093" w:type="dxa"/>
          </w:tcPr>
          <w:p w:rsidR="003C0A48" w:rsidRDefault="003C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«Ветеран»</w:t>
            </w:r>
          </w:p>
        </w:tc>
        <w:tc>
          <w:tcPr>
            <w:tcW w:w="7478" w:type="dxa"/>
          </w:tcPr>
          <w:p w:rsidR="003C0A48" w:rsidRDefault="003C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улице Ленина  дома № 88. </w:t>
            </w:r>
          </w:p>
        </w:tc>
      </w:tr>
    </w:tbl>
    <w:p w:rsidR="003C0A48" w:rsidRDefault="003C0A48" w:rsidP="0054362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48" w:rsidRDefault="003C0A48" w:rsidP="009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0A48" w:rsidSect="00BB0C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52670A"/>
    <w:multiLevelType w:val="hybridMultilevel"/>
    <w:tmpl w:val="4D1A6DC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215A28"/>
    <w:multiLevelType w:val="hybridMultilevel"/>
    <w:tmpl w:val="42DA3190"/>
    <w:lvl w:ilvl="0" w:tplc="4F22518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86F"/>
    <w:rsid w:val="00011A99"/>
    <w:rsid w:val="0002028D"/>
    <w:rsid w:val="000228BD"/>
    <w:rsid w:val="000257ED"/>
    <w:rsid w:val="00030A0C"/>
    <w:rsid w:val="00031AD3"/>
    <w:rsid w:val="000420E5"/>
    <w:rsid w:val="00056A25"/>
    <w:rsid w:val="000A40E1"/>
    <w:rsid w:val="000A444A"/>
    <w:rsid w:val="000A7108"/>
    <w:rsid w:val="000B3FCD"/>
    <w:rsid w:val="000B4F7C"/>
    <w:rsid w:val="000B54D8"/>
    <w:rsid w:val="001052EA"/>
    <w:rsid w:val="001124A9"/>
    <w:rsid w:val="00116C5B"/>
    <w:rsid w:val="001219A7"/>
    <w:rsid w:val="001225A5"/>
    <w:rsid w:val="00134FED"/>
    <w:rsid w:val="00143E68"/>
    <w:rsid w:val="00144060"/>
    <w:rsid w:val="001525CD"/>
    <w:rsid w:val="001633ED"/>
    <w:rsid w:val="001642A9"/>
    <w:rsid w:val="00187A3F"/>
    <w:rsid w:val="001A7056"/>
    <w:rsid w:val="001B06DF"/>
    <w:rsid w:val="001E0673"/>
    <w:rsid w:val="00200335"/>
    <w:rsid w:val="00200A0D"/>
    <w:rsid w:val="00220164"/>
    <w:rsid w:val="00241B12"/>
    <w:rsid w:val="00244DD3"/>
    <w:rsid w:val="00246529"/>
    <w:rsid w:val="002530D4"/>
    <w:rsid w:val="00271F68"/>
    <w:rsid w:val="00274659"/>
    <w:rsid w:val="00293742"/>
    <w:rsid w:val="002A1D19"/>
    <w:rsid w:val="002A6910"/>
    <w:rsid w:val="002C28BA"/>
    <w:rsid w:val="003154C1"/>
    <w:rsid w:val="00334113"/>
    <w:rsid w:val="003470C5"/>
    <w:rsid w:val="00381B39"/>
    <w:rsid w:val="00387F8C"/>
    <w:rsid w:val="00387FCA"/>
    <w:rsid w:val="003A5AEB"/>
    <w:rsid w:val="003B068E"/>
    <w:rsid w:val="003C0A48"/>
    <w:rsid w:val="003C1FA7"/>
    <w:rsid w:val="003C2B3F"/>
    <w:rsid w:val="003C64D5"/>
    <w:rsid w:val="003C78E7"/>
    <w:rsid w:val="003D1BAB"/>
    <w:rsid w:val="003F382A"/>
    <w:rsid w:val="003F3A56"/>
    <w:rsid w:val="00413568"/>
    <w:rsid w:val="0041627A"/>
    <w:rsid w:val="00423489"/>
    <w:rsid w:val="004343FC"/>
    <w:rsid w:val="00451527"/>
    <w:rsid w:val="004579BB"/>
    <w:rsid w:val="004666F0"/>
    <w:rsid w:val="00470D93"/>
    <w:rsid w:val="004817D6"/>
    <w:rsid w:val="0049301D"/>
    <w:rsid w:val="00495E45"/>
    <w:rsid w:val="004C2694"/>
    <w:rsid w:val="004C51A9"/>
    <w:rsid w:val="004C6305"/>
    <w:rsid w:val="004E7A27"/>
    <w:rsid w:val="00524A0C"/>
    <w:rsid w:val="00525835"/>
    <w:rsid w:val="00543629"/>
    <w:rsid w:val="005568FC"/>
    <w:rsid w:val="00564FD4"/>
    <w:rsid w:val="00596C63"/>
    <w:rsid w:val="00597BAB"/>
    <w:rsid w:val="005B1F22"/>
    <w:rsid w:val="005B3580"/>
    <w:rsid w:val="005E3ABE"/>
    <w:rsid w:val="005E5684"/>
    <w:rsid w:val="005E6C58"/>
    <w:rsid w:val="006065E9"/>
    <w:rsid w:val="00606F9F"/>
    <w:rsid w:val="00623741"/>
    <w:rsid w:val="00625372"/>
    <w:rsid w:val="00627857"/>
    <w:rsid w:val="006327EC"/>
    <w:rsid w:val="00632F7D"/>
    <w:rsid w:val="00651047"/>
    <w:rsid w:val="00661381"/>
    <w:rsid w:val="00662ECF"/>
    <w:rsid w:val="006A286F"/>
    <w:rsid w:val="006B3FC7"/>
    <w:rsid w:val="006B6F6B"/>
    <w:rsid w:val="006C4E0A"/>
    <w:rsid w:val="006D6E77"/>
    <w:rsid w:val="006E4FEA"/>
    <w:rsid w:val="006E75BB"/>
    <w:rsid w:val="006F0DAB"/>
    <w:rsid w:val="006F4AB7"/>
    <w:rsid w:val="006F58B5"/>
    <w:rsid w:val="007040FD"/>
    <w:rsid w:val="007255AD"/>
    <w:rsid w:val="00730CE1"/>
    <w:rsid w:val="00731560"/>
    <w:rsid w:val="00736553"/>
    <w:rsid w:val="007724B8"/>
    <w:rsid w:val="007953F6"/>
    <w:rsid w:val="00795807"/>
    <w:rsid w:val="007C4A8E"/>
    <w:rsid w:val="007C4BEE"/>
    <w:rsid w:val="007E64E7"/>
    <w:rsid w:val="007E7DB2"/>
    <w:rsid w:val="00800318"/>
    <w:rsid w:val="0081149A"/>
    <w:rsid w:val="00823155"/>
    <w:rsid w:val="00840837"/>
    <w:rsid w:val="00861A84"/>
    <w:rsid w:val="00866EC0"/>
    <w:rsid w:val="008724B8"/>
    <w:rsid w:val="00896A2D"/>
    <w:rsid w:val="008A2531"/>
    <w:rsid w:val="008B2318"/>
    <w:rsid w:val="008C0512"/>
    <w:rsid w:val="008C1F4C"/>
    <w:rsid w:val="008C7959"/>
    <w:rsid w:val="008F3428"/>
    <w:rsid w:val="008F3CE7"/>
    <w:rsid w:val="008F6B5D"/>
    <w:rsid w:val="00912D62"/>
    <w:rsid w:val="00917CA7"/>
    <w:rsid w:val="00923960"/>
    <w:rsid w:val="00925329"/>
    <w:rsid w:val="00934C3C"/>
    <w:rsid w:val="00943153"/>
    <w:rsid w:val="009556F3"/>
    <w:rsid w:val="00963D9F"/>
    <w:rsid w:val="00965CB8"/>
    <w:rsid w:val="00971BAB"/>
    <w:rsid w:val="00977715"/>
    <w:rsid w:val="009D474B"/>
    <w:rsid w:val="009E0F61"/>
    <w:rsid w:val="009E6D20"/>
    <w:rsid w:val="009E7BB3"/>
    <w:rsid w:val="009F273D"/>
    <w:rsid w:val="009F331C"/>
    <w:rsid w:val="00A1081A"/>
    <w:rsid w:val="00A34764"/>
    <w:rsid w:val="00A72AD4"/>
    <w:rsid w:val="00A92B16"/>
    <w:rsid w:val="00A962D1"/>
    <w:rsid w:val="00A968D6"/>
    <w:rsid w:val="00AD201D"/>
    <w:rsid w:val="00AD7805"/>
    <w:rsid w:val="00AF21D4"/>
    <w:rsid w:val="00AF4EDB"/>
    <w:rsid w:val="00B0188B"/>
    <w:rsid w:val="00B174E5"/>
    <w:rsid w:val="00B2279B"/>
    <w:rsid w:val="00B33FBE"/>
    <w:rsid w:val="00B3763E"/>
    <w:rsid w:val="00B410D0"/>
    <w:rsid w:val="00B6529F"/>
    <w:rsid w:val="00B77A5B"/>
    <w:rsid w:val="00B912F0"/>
    <w:rsid w:val="00B939B9"/>
    <w:rsid w:val="00BA6DFB"/>
    <w:rsid w:val="00BB0C4E"/>
    <w:rsid w:val="00BB2D64"/>
    <w:rsid w:val="00BE4004"/>
    <w:rsid w:val="00C24FB8"/>
    <w:rsid w:val="00C56E5B"/>
    <w:rsid w:val="00C736E3"/>
    <w:rsid w:val="00C813A9"/>
    <w:rsid w:val="00C85051"/>
    <w:rsid w:val="00CA6C60"/>
    <w:rsid w:val="00CB5AEA"/>
    <w:rsid w:val="00CC1A38"/>
    <w:rsid w:val="00CC1FE5"/>
    <w:rsid w:val="00CC5C25"/>
    <w:rsid w:val="00CE17BC"/>
    <w:rsid w:val="00CE438E"/>
    <w:rsid w:val="00CF1740"/>
    <w:rsid w:val="00CF3F0C"/>
    <w:rsid w:val="00CF7646"/>
    <w:rsid w:val="00D04FFE"/>
    <w:rsid w:val="00D13D7F"/>
    <w:rsid w:val="00D160E7"/>
    <w:rsid w:val="00D25A96"/>
    <w:rsid w:val="00D26D73"/>
    <w:rsid w:val="00D27A97"/>
    <w:rsid w:val="00D3106A"/>
    <w:rsid w:val="00D41CF6"/>
    <w:rsid w:val="00D51AB9"/>
    <w:rsid w:val="00D51EE6"/>
    <w:rsid w:val="00D60822"/>
    <w:rsid w:val="00D623E3"/>
    <w:rsid w:val="00D704E4"/>
    <w:rsid w:val="00D721F8"/>
    <w:rsid w:val="00D74988"/>
    <w:rsid w:val="00D921A4"/>
    <w:rsid w:val="00DB457E"/>
    <w:rsid w:val="00DC04A3"/>
    <w:rsid w:val="00DC21FF"/>
    <w:rsid w:val="00DC76F4"/>
    <w:rsid w:val="00DD3A27"/>
    <w:rsid w:val="00DE36B3"/>
    <w:rsid w:val="00DF2605"/>
    <w:rsid w:val="00E00C08"/>
    <w:rsid w:val="00E10EBF"/>
    <w:rsid w:val="00E12463"/>
    <w:rsid w:val="00E12712"/>
    <w:rsid w:val="00E12800"/>
    <w:rsid w:val="00E13225"/>
    <w:rsid w:val="00E14098"/>
    <w:rsid w:val="00E169D5"/>
    <w:rsid w:val="00E651AF"/>
    <w:rsid w:val="00E67F2F"/>
    <w:rsid w:val="00E718E6"/>
    <w:rsid w:val="00E7451C"/>
    <w:rsid w:val="00E800FE"/>
    <w:rsid w:val="00E907EF"/>
    <w:rsid w:val="00EA4E6C"/>
    <w:rsid w:val="00EA55BC"/>
    <w:rsid w:val="00EB2ED5"/>
    <w:rsid w:val="00EB70E2"/>
    <w:rsid w:val="00EB7E59"/>
    <w:rsid w:val="00EC4E5F"/>
    <w:rsid w:val="00EE1089"/>
    <w:rsid w:val="00EE1BF0"/>
    <w:rsid w:val="00F00202"/>
    <w:rsid w:val="00F0228A"/>
    <w:rsid w:val="00F201B3"/>
    <w:rsid w:val="00F2520F"/>
    <w:rsid w:val="00F334E0"/>
    <w:rsid w:val="00F345CB"/>
    <w:rsid w:val="00F37C3C"/>
    <w:rsid w:val="00F41445"/>
    <w:rsid w:val="00F4377C"/>
    <w:rsid w:val="00F53FA0"/>
    <w:rsid w:val="00F53FE9"/>
    <w:rsid w:val="00FA18A7"/>
    <w:rsid w:val="00FB6341"/>
    <w:rsid w:val="00FD3291"/>
    <w:rsid w:val="00FD5569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1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286F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6A286F"/>
    <w:pPr>
      <w:spacing w:after="160" w:line="259" w:lineRule="auto"/>
      <w:ind w:left="720"/>
      <w:contextualSpacing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34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34C3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065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271F68"/>
    <w:rPr>
      <w:lang w:eastAsia="en-US"/>
    </w:rPr>
  </w:style>
  <w:style w:type="paragraph" w:customStyle="1" w:styleId="ConsNormal">
    <w:name w:val="ConsNormal"/>
    <w:uiPriority w:val="99"/>
    <w:rsid w:val="004E7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298</Words>
  <Characters>1699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sovet</cp:lastModifiedBy>
  <cp:revision>10</cp:revision>
  <cp:lastPrinted>2018-11-28T05:36:00Z</cp:lastPrinted>
  <dcterms:created xsi:type="dcterms:W3CDTF">2018-11-27T07:29:00Z</dcterms:created>
  <dcterms:modified xsi:type="dcterms:W3CDTF">2018-12-10T04:36:00Z</dcterms:modified>
</cp:coreProperties>
</file>